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4F" w:rsidRPr="006B625C" w:rsidRDefault="000F4E4F" w:rsidP="007849C3">
      <w:pPr>
        <w:ind w:left="1416" w:firstLine="708"/>
        <w:rPr>
          <w:rFonts w:ascii="Verdana" w:hAnsi="Verdana" w:cs="Verdana"/>
          <w:b/>
          <w:bCs/>
          <w:sz w:val="34"/>
          <w:szCs w:val="34"/>
        </w:rPr>
      </w:pPr>
      <w:r w:rsidRPr="006B625C">
        <w:rPr>
          <w:rFonts w:ascii="Verdana" w:hAnsi="Verdana" w:cs="Verdana"/>
          <w:b/>
          <w:bCs/>
          <w:sz w:val="34"/>
          <w:szCs w:val="34"/>
        </w:rPr>
        <w:t xml:space="preserve">       </w:t>
      </w:r>
      <w:r w:rsidRPr="006B625C">
        <w:rPr>
          <w:rFonts w:ascii="Verdana" w:hAnsi="Verdana" w:cs="Verdana"/>
          <w:b/>
          <w:bCs/>
          <w:sz w:val="34"/>
          <w:szCs w:val="34"/>
        </w:rPr>
        <w:tab/>
        <w:t xml:space="preserve"> </w:t>
      </w:r>
      <w:r w:rsidRPr="006B625C">
        <w:rPr>
          <w:rFonts w:ascii="Verdana" w:hAnsi="Verdana" w:cs="Verdana"/>
          <w:b/>
          <w:bCs/>
          <w:sz w:val="34"/>
          <w:szCs w:val="34"/>
        </w:rPr>
        <w:tab/>
        <w:t>FACTSHEET</w:t>
      </w:r>
      <w:r>
        <w:rPr>
          <w:rFonts w:ascii="Verdana" w:hAnsi="Verdana" w:cs="Verdana"/>
          <w:b/>
          <w:bCs/>
          <w:sz w:val="34"/>
          <w:szCs w:val="34"/>
        </w:rPr>
        <w:t xml:space="preserve"> 2012</w:t>
      </w:r>
    </w:p>
    <w:p w:rsidR="000F4E4F" w:rsidRDefault="000F4E4F">
      <w:pPr>
        <w:rPr>
          <w:rFonts w:ascii="Verdana" w:hAnsi="Verdana" w:cs="Verdana"/>
          <w:sz w:val="28"/>
          <w:szCs w:val="28"/>
          <w:u w:val="single"/>
        </w:rPr>
      </w:pPr>
    </w:p>
    <w:p w:rsidR="000F4E4F" w:rsidRDefault="000F4E4F">
      <w:pPr>
        <w:rPr>
          <w:rFonts w:ascii="Verdana" w:hAnsi="Verdana" w:cs="Verdana"/>
          <w:sz w:val="28"/>
          <w:szCs w:val="28"/>
          <w:u w:val="single"/>
        </w:rPr>
      </w:pPr>
    </w:p>
    <w:p w:rsidR="000F4E4F" w:rsidRPr="00A16BC0" w:rsidRDefault="000F4E4F" w:rsidP="00A16BC0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Category</w:t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 xml:space="preserve">: </w:t>
      </w:r>
      <w:r>
        <w:rPr>
          <w:rFonts w:ascii="Verdana" w:hAnsi="Verdana" w:cs="Verdana"/>
        </w:rPr>
        <w:t>5* Hotel</w:t>
      </w:r>
      <w:r w:rsidRPr="00A16BC0">
        <w:rPr>
          <w:rFonts w:ascii="Verdana" w:hAnsi="Verdana" w:cs="Verdana"/>
        </w:rPr>
        <w:t xml:space="preserve">   </w:t>
      </w:r>
    </w:p>
    <w:p w:rsidR="000F4E4F" w:rsidRPr="00A16BC0" w:rsidRDefault="000F4E4F" w:rsidP="00F463CA">
      <w:pPr>
        <w:rPr>
          <w:rFonts w:ascii="Verdana" w:hAnsi="Verdana" w:cs="Verdana"/>
        </w:rPr>
      </w:pPr>
      <w:r w:rsidRPr="00AB0F5B">
        <w:rPr>
          <w:rFonts w:ascii="Verdana" w:hAnsi="Verdana" w:cs="Verdana"/>
          <w:b/>
          <w:bCs/>
          <w:u w:val="single"/>
        </w:rPr>
        <w:t>Ad</w:t>
      </w:r>
      <w:r>
        <w:rPr>
          <w:rFonts w:ascii="Verdana" w:hAnsi="Verdana" w:cs="Verdana"/>
          <w:b/>
          <w:bCs/>
          <w:u w:val="single"/>
        </w:rPr>
        <w:t>d</w:t>
      </w:r>
      <w:r w:rsidRPr="00AB0F5B">
        <w:rPr>
          <w:rFonts w:ascii="Verdana" w:hAnsi="Verdana" w:cs="Verdana"/>
          <w:b/>
          <w:bCs/>
          <w:u w:val="single"/>
        </w:rPr>
        <w:t>res</w:t>
      </w:r>
      <w:r>
        <w:rPr>
          <w:rFonts w:ascii="Verdana" w:hAnsi="Verdana" w:cs="Verdana"/>
          <w:b/>
          <w:bCs/>
          <w:u w:val="single"/>
        </w:rPr>
        <w:t>s</w:t>
      </w:r>
      <w:r w:rsidRPr="00AB0F5B">
        <w:rPr>
          <w:rFonts w:ascii="Verdana" w:hAnsi="Verdana" w:cs="Verdana"/>
          <w:b/>
          <w:bCs/>
        </w:rPr>
        <w:tab/>
      </w:r>
      <w:r w:rsidRPr="00A16BC0">
        <w:rPr>
          <w:rFonts w:ascii="Verdana" w:hAnsi="Verdana" w:cs="Verdana"/>
        </w:rPr>
        <w:tab/>
        <w:t xml:space="preserve"> </w:t>
      </w:r>
      <w:r w:rsidRPr="00A16BC0">
        <w:rPr>
          <w:rFonts w:ascii="Verdana" w:hAnsi="Verdana" w:cs="Verdana"/>
        </w:rPr>
        <w:tab/>
        <w:t xml:space="preserve">  </w:t>
      </w:r>
      <w:r w:rsidRPr="00A16BC0">
        <w:rPr>
          <w:rFonts w:ascii="Verdana" w:hAnsi="Verdana" w:cs="Verdana"/>
        </w:rPr>
        <w:tab/>
        <w:t>:</w:t>
      </w:r>
      <w:r>
        <w:rPr>
          <w:rFonts w:ascii="Verdana" w:hAnsi="Verdana" w:cs="Verdana"/>
        </w:rPr>
        <w:t>Titreyengöl-Side-</w:t>
      </w:r>
      <w:r w:rsidRPr="00A16BC0">
        <w:rPr>
          <w:rFonts w:ascii="Verdana" w:hAnsi="Verdana" w:cs="Verdana"/>
        </w:rPr>
        <w:t xml:space="preserve"> Antalya</w:t>
      </w:r>
    </w:p>
    <w:p w:rsidR="000F4E4F" w:rsidRPr="00A16BC0" w:rsidRDefault="000F4E4F" w:rsidP="00F463CA">
      <w:pPr>
        <w:rPr>
          <w:rFonts w:ascii="Verdana" w:hAnsi="Verdana" w:cs="Verdana"/>
        </w:rPr>
      </w:pPr>
      <w:r w:rsidRPr="00AB0F5B">
        <w:rPr>
          <w:rFonts w:ascii="Verdana" w:hAnsi="Verdana" w:cs="Verdana"/>
          <w:b/>
          <w:bCs/>
          <w:u w:val="single"/>
        </w:rPr>
        <w:t>Telefon no</w:t>
      </w:r>
      <w:r w:rsidRPr="00A16BC0">
        <w:rPr>
          <w:rFonts w:ascii="Verdana" w:hAnsi="Verdana" w:cs="Verdana"/>
        </w:rPr>
        <w:t xml:space="preserve"> </w:t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  <w:t xml:space="preserve">  </w:t>
      </w:r>
      <w:r w:rsidRPr="00A16BC0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: 0(242) 756 90 40</w:t>
      </w:r>
      <w:r w:rsidRPr="00A16BC0">
        <w:rPr>
          <w:rFonts w:ascii="Verdana" w:hAnsi="Verdana" w:cs="Verdana"/>
        </w:rPr>
        <w:t xml:space="preserve"> ( </w:t>
      </w:r>
      <w:r>
        <w:rPr>
          <w:rFonts w:ascii="Verdana" w:hAnsi="Verdana" w:cs="Verdana"/>
        </w:rPr>
        <w:t>Pbx</w:t>
      </w:r>
      <w:r w:rsidRPr="00A16BC0">
        <w:rPr>
          <w:rFonts w:ascii="Verdana" w:hAnsi="Verdana" w:cs="Verdana"/>
        </w:rPr>
        <w:t>)</w:t>
      </w:r>
    </w:p>
    <w:p w:rsidR="000F4E4F" w:rsidRPr="00A16BC0" w:rsidRDefault="000F4E4F" w:rsidP="00AB0F5B">
      <w:pPr>
        <w:rPr>
          <w:rFonts w:ascii="Verdana" w:hAnsi="Verdana" w:cs="Verdana"/>
        </w:rPr>
      </w:pPr>
      <w:r w:rsidRPr="00AB0F5B">
        <w:rPr>
          <w:rFonts w:ascii="Verdana" w:hAnsi="Verdana" w:cs="Verdana"/>
          <w:b/>
          <w:bCs/>
          <w:u w:val="single"/>
        </w:rPr>
        <w:t>Fax no</w:t>
      </w:r>
      <w:r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  <w:t xml:space="preserve">  </w:t>
      </w:r>
      <w:r w:rsidRPr="00A16BC0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: 0(242) 756 97 07</w:t>
      </w:r>
      <w:r w:rsidRPr="00A16BC0">
        <w:rPr>
          <w:rFonts w:ascii="Verdana" w:hAnsi="Verdana" w:cs="Verdana"/>
        </w:rPr>
        <w:t xml:space="preserve"> </w:t>
      </w:r>
    </w:p>
    <w:p w:rsidR="000F4E4F" w:rsidRPr="00B776A0" w:rsidRDefault="000F4E4F" w:rsidP="00F463CA">
      <w:pPr>
        <w:rPr>
          <w:rFonts w:ascii="Times" w:hAnsi="Times" w:cs="Times"/>
        </w:rPr>
      </w:pPr>
      <w:r w:rsidRPr="00AB0F5B">
        <w:rPr>
          <w:rFonts w:ascii="Verdana" w:hAnsi="Verdana" w:cs="Verdana"/>
          <w:b/>
          <w:bCs/>
          <w:u w:val="single"/>
        </w:rPr>
        <w:t>E-Mail</w:t>
      </w:r>
      <w:r w:rsidRPr="005E3D3A">
        <w:rPr>
          <w:rFonts w:ascii="Verdana" w:hAnsi="Verdana" w:cs="Verdana"/>
          <w:u w:val="single"/>
        </w:rPr>
        <w:tab/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  <w:t xml:space="preserve">  </w:t>
      </w:r>
      <w:r w:rsidRPr="00A16BC0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>:</w:t>
      </w:r>
      <w:r>
        <w:rPr>
          <w:rFonts w:ascii="Verdana" w:hAnsi="Verdana" w:cs="Verdana"/>
        </w:rPr>
        <w:t xml:space="preserve"> </w:t>
      </w:r>
      <w:r w:rsidRPr="00251A9A">
        <w:rPr>
          <w:rFonts w:ascii="Verdana" w:hAnsi="Verdana" w:cs="Verdana"/>
          <w:color w:val="4F6228"/>
          <w:u w:val="single"/>
        </w:rPr>
        <w:t>info@lakeriversidehotel.com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</w:t>
      </w:r>
    </w:p>
    <w:p w:rsidR="000F4E4F" w:rsidRPr="00DD4C0E" w:rsidRDefault="000F4E4F" w:rsidP="00F463CA">
      <w:pPr>
        <w:rPr>
          <w:rFonts w:ascii="Verdana" w:hAnsi="Verdana" w:cs="Verdana"/>
          <w:color w:val="4F6228"/>
        </w:rPr>
      </w:pPr>
      <w:r w:rsidRPr="00AB0F5B">
        <w:rPr>
          <w:rFonts w:ascii="Verdana" w:hAnsi="Verdana" w:cs="Verdana"/>
          <w:b/>
          <w:bCs/>
          <w:u w:val="single"/>
        </w:rPr>
        <w:t>Web Site</w:t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  <w:t xml:space="preserve">  </w:t>
      </w:r>
      <w:r w:rsidRPr="00A16BC0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 xml:space="preserve">: </w:t>
      </w:r>
      <w:hyperlink r:id="rId7" w:history="1">
        <w:r w:rsidRPr="00DD4C0E">
          <w:rPr>
            <w:rStyle w:val="Hyperlink"/>
            <w:rFonts w:ascii="Verdana" w:hAnsi="Verdana" w:cs="Verdana"/>
            <w:color w:val="4F6228"/>
          </w:rPr>
          <w:t>www.lakeriversidehotel.com</w:t>
        </w:r>
      </w:hyperlink>
    </w:p>
    <w:p w:rsidR="000F4E4F" w:rsidRPr="00A16BC0" w:rsidRDefault="000F4E4F" w:rsidP="00D21E62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Founded</w:t>
      </w:r>
      <w:r w:rsidRPr="00A16BC0">
        <w:rPr>
          <w:rFonts w:ascii="Verdana" w:hAnsi="Verdana" w:cs="Verdana"/>
        </w:rPr>
        <w:tab/>
        <w:t xml:space="preserve"> </w:t>
      </w:r>
      <w:r w:rsidRPr="00A16BC0">
        <w:rPr>
          <w:rFonts w:ascii="Verdana" w:hAnsi="Verdana" w:cs="Verdana"/>
        </w:rPr>
        <w:tab/>
        <w:t xml:space="preserve">  </w:t>
      </w:r>
      <w:r w:rsidRPr="00A16BC0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>:</w:t>
      </w:r>
      <w:r>
        <w:rPr>
          <w:rFonts w:ascii="Verdana" w:hAnsi="Verdana" w:cs="Verdana"/>
        </w:rPr>
        <w:t xml:space="preserve"> 2012</w:t>
      </w:r>
    </w:p>
    <w:p w:rsidR="000F4E4F" w:rsidRPr="00A16BC0" w:rsidRDefault="000F4E4F" w:rsidP="00907BE4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Area</w:t>
      </w:r>
      <w:r>
        <w:rPr>
          <w:rFonts w:ascii="Verdana" w:hAnsi="Verdana" w:cs="Verdana"/>
          <w:b/>
          <w:bCs/>
          <w:u w:val="single"/>
        </w:rPr>
        <w:tab/>
      </w:r>
      <w:r>
        <w:rPr>
          <w:rFonts w:ascii="Verdana" w:hAnsi="Verdana" w:cs="Verdana"/>
          <w:b/>
          <w:bCs/>
          <w:u w:val="single"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 w:rsidRPr="00A16BC0">
        <w:rPr>
          <w:rFonts w:ascii="Verdana" w:hAnsi="Verdana" w:cs="Verdana"/>
        </w:rPr>
        <w:t xml:space="preserve">: </w:t>
      </w:r>
      <w:r>
        <w:rPr>
          <w:rFonts w:ascii="Verdana" w:hAnsi="Verdana" w:cs="Verdana"/>
        </w:rPr>
        <w:t>25.000 m2</w:t>
      </w:r>
      <w:r w:rsidRPr="00A16BC0">
        <w:rPr>
          <w:rFonts w:ascii="Verdana" w:hAnsi="Verdana" w:cs="Verdana"/>
        </w:rPr>
        <w:t xml:space="preserve">   </w:t>
      </w:r>
    </w:p>
    <w:p w:rsidR="000F4E4F" w:rsidRPr="00A16BC0" w:rsidRDefault="000F4E4F" w:rsidP="00A16BC0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Capacity</w:t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 xml:space="preserve">: </w:t>
      </w:r>
      <w:r>
        <w:rPr>
          <w:rFonts w:ascii="Verdana" w:hAnsi="Verdana" w:cs="Verdana"/>
        </w:rPr>
        <w:t>408</w:t>
      </w:r>
      <w:r w:rsidRPr="00A16B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Rooms 1266 Beds</w:t>
      </w:r>
    </w:p>
    <w:p w:rsidR="000F4E4F" w:rsidRPr="00A16BC0" w:rsidRDefault="000F4E4F" w:rsidP="00A16BC0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Languages</w:t>
      </w:r>
      <w:r w:rsidRPr="00A16BC0">
        <w:rPr>
          <w:rFonts w:ascii="Verdana" w:hAnsi="Verdana" w:cs="Verdana"/>
        </w:rPr>
        <w:tab/>
        <w:t xml:space="preserve"> </w:t>
      </w:r>
      <w:r w:rsidRPr="00A16BC0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:</w:t>
      </w:r>
      <w:r w:rsidRPr="00A16B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Turkish,English,German</w:t>
      </w:r>
      <w:r w:rsidRPr="00A16BC0">
        <w:rPr>
          <w:rFonts w:ascii="Verdana" w:hAnsi="Verdana" w:cs="Verdana"/>
        </w:rPr>
        <w:t>,</w:t>
      </w:r>
      <w:r>
        <w:rPr>
          <w:rFonts w:ascii="Verdana" w:hAnsi="Verdana" w:cs="Verdana"/>
        </w:rPr>
        <w:t>Russian</w:t>
      </w:r>
      <w:r w:rsidRPr="00A16BC0">
        <w:rPr>
          <w:rFonts w:ascii="Verdana" w:hAnsi="Verdana" w:cs="Verdana"/>
        </w:rPr>
        <w:t xml:space="preserve"> </w:t>
      </w:r>
    </w:p>
    <w:p w:rsidR="000F4E4F" w:rsidRPr="00A16BC0" w:rsidRDefault="000F4E4F" w:rsidP="00A16BC0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Location</w:t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  <w:t xml:space="preserve"> </w:t>
      </w:r>
      <w:r w:rsidRPr="00A16BC0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 xml:space="preserve">: </w:t>
      </w:r>
      <w:r>
        <w:rPr>
          <w:rFonts w:ascii="Verdana" w:hAnsi="Verdana" w:cs="Verdana"/>
        </w:rPr>
        <w:t>750 metres</w:t>
      </w:r>
    </w:p>
    <w:p w:rsidR="000F4E4F" w:rsidRDefault="000F4E4F" w:rsidP="00110F0D">
      <w:pPr>
        <w:ind w:left="2835" w:firstLine="705"/>
        <w:rPr>
          <w:rFonts w:ascii="Verdana" w:hAnsi="Verdana" w:cs="Verdana"/>
        </w:rPr>
      </w:pPr>
      <w:r>
        <w:rPr>
          <w:rFonts w:ascii="Verdana" w:hAnsi="Verdana" w:cs="Verdana"/>
        </w:rPr>
        <w:t>: To</w:t>
      </w:r>
      <w:r w:rsidRPr="00A16B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Side 7 km ,To  Antalya</w:t>
      </w:r>
      <w:r w:rsidRPr="00A16B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70 km, </w:t>
      </w:r>
    </w:p>
    <w:p w:rsidR="000F4E4F" w:rsidRDefault="000F4E4F" w:rsidP="00A16BC0">
      <w:pPr>
        <w:ind w:left="2835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ab/>
        <w:t xml:space="preserve">  To Manavgat 5 km,To Antalya Airport 65 km. </w:t>
      </w:r>
    </w:p>
    <w:p w:rsidR="000F4E4F" w:rsidRPr="00A16BC0" w:rsidRDefault="000F4E4F" w:rsidP="00AB0F5B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Transportion</w:t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  <w:t xml:space="preserve">: </w:t>
      </w:r>
      <w:r>
        <w:rPr>
          <w:rFonts w:ascii="Verdana" w:hAnsi="Verdana" w:cs="Verdana"/>
        </w:rPr>
        <w:t>Taksi, Mini Bus(Dolmuş)</w:t>
      </w:r>
    </w:p>
    <w:p w:rsidR="000F4E4F" w:rsidRPr="00A16BC0" w:rsidRDefault="000F4E4F" w:rsidP="00AB0F5B">
      <w:pPr>
        <w:rPr>
          <w:rFonts w:ascii="Verdana" w:hAnsi="Verdana" w:cs="Verdana"/>
        </w:rPr>
      </w:pPr>
      <w:r w:rsidRPr="00BF78AC">
        <w:rPr>
          <w:rFonts w:ascii="Verdana" w:hAnsi="Verdana" w:cs="Verdana"/>
          <w:b/>
          <w:bCs/>
          <w:u w:val="single"/>
        </w:rPr>
        <w:t>Credit Cards</w:t>
      </w:r>
      <w:r w:rsidRPr="00BF78AC">
        <w:rPr>
          <w:rFonts w:ascii="Verdana" w:hAnsi="Verdana" w:cs="Verdana"/>
          <w:b/>
          <w:bCs/>
          <w:u w:val="single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>: Visa,Master Card</w:t>
      </w:r>
    </w:p>
    <w:p w:rsidR="000F4E4F" w:rsidRDefault="000F4E4F" w:rsidP="00044F87">
      <w:pPr>
        <w:ind w:left="3540" w:hanging="3540"/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Types on Room</w:t>
      </w:r>
      <w:r>
        <w:rPr>
          <w:rFonts w:ascii="Verdana" w:hAnsi="Verdana" w:cs="Verdana"/>
        </w:rPr>
        <w:tab/>
        <w:t xml:space="preserve">: 350 </w:t>
      </w:r>
      <w:r w:rsidRPr="00A16BC0">
        <w:rPr>
          <w:rFonts w:ascii="Verdana" w:hAnsi="Verdana" w:cs="Verdana"/>
        </w:rPr>
        <w:t>Standart</w:t>
      </w:r>
      <w:r>
        <w:rPr>
          <w:rFonts w:ascii="Verdana" w:hAnsi="Verdana" w:cs="Verdana"/>
        </w:rPr>
        <w:t xml:space="preserve"> Triple</w:t>
      </w:r>
      <w:r w:rsidRPr="00A16B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Rooms, 4 Handicap Rooms, , 50 Family Rooms,</w:t>
      </w:r>
    </w:p>
    <w:p w:rsidR="000F4E4F" w:rsidRDefault="000F4E4F" w:rsidP="00044F87">
      <w:pPr>
        <w:ind w:left="3540" w:hanging="3540"/>
        <w:rPr>
          <w:rFonts w:ascii="Verdana" w:hAnsi="Verdana" w:cs="Verdana"/>
        </w:rPr>
      </w:pPr>
      <w:r w:rsidRPr="00DD4C0E">
        <w:rPr>
          <w:rFonts w:ascii="Verdana" w:hAnsi="Verdana" w:cs="Verdana"/>
          <w:b/>
          <w:bCs/>
        </w:rPr>
        <w:t xml:space="preserve">                                                       </w:t>
      </w:r>
      <w:r>
        <w:rPr>
          <w:rFonts w:ascii="Verdana" w:hAnsi="Verdana" w:cs="Verdana"/>
        </w:rPr>
        <w:t>4 Suite Rooms</w:t>
      </w:r>
      <w:r w:rsidRPr="00A16BC0">
        <w:rPr>
          <w:rFonts w:ascii="Verdana" w:hAnsi="Verdana" w:cs="Verdana"/>
        </w:rPr>
        <w:t xml:space="preserve">.   </w:t>
      </w:r>
    </w:p>
    <w:p w:rsidR="000F4E4F" w:rsidRPr="00A16BC0" w:rsidRDefault="000F4E4F" w:rsidP="00716A1D">
      <w:pPr>
        <w:ind w:left="2832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      </w:t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  <w:t xml:space="preserve">   </w:t>
      </w:r>
    </w:p>
    <w:p w:rsidR="000F4E4F" w:rsidRPr="00A9348C" w:rsidRDefault="000F4E4F" w:rsidP="00110F0D">
      <w:pPr>
        <w:rPr>
          <w:rFonts w:ascii="Verdana" w:hAnsi="Verdana" w:cs="Verdana"/>
          <w:b/>
          <w:bCs/>
        </w:rPr>
      </w:pPr>
      <w:r w:rsidRPr="00110F0D">
        <w:rPr>
          <w:rFonts w:ascii="Verdana" w:hAnsi="Verdana" w:cs="Verdana"/>
          <w:b/>
          <w:bCs/>
          <w:sz w:val="18"/>
          <w:szCs w:val="18"/>
          <w:u w:val="single"/>
        </w:rPr>
        <w:t>S</w:t>
      </w:r>
      <w:r>
        <w:rPr>
          <w:rFonts w:ascii="Verdana" w:hAnsi="Verdana" w:cs="Verdana"/>
          <w:b/>
          <w:bCs/>
          <w:sz w:val="18"/>
          <w:szCs w:val="18"/>
          <w:u w:val="single"/>
        </w:rPr>
        <w:t>tandart Triple  Rooms</w:t>
      </w:r>
      <w:r w:rsidRPr="00110F0D">
        <w:rPr>
          <w:rFonts w:ascii="Verdana" w:hAnsi="Verdana" w:cs="Verdana"/>
          <w:sz w:val="18"/>
          <w:szCs w:val="18"/>
        </w:rPr>
        <w:t xml:space="preserve"> </w:t>
      </w:r>
      <w:r w:rsidRPr="00110F0D">
        <w:rPr>
          <w:rFonts w:ascii="Verdana" w:hAnsi="Verdana" w:cs="Verdana"/>
          <w:sz w:val="18"/>
          <w:szCs w:val="18"/>
        </w:rPr>
        <w:tab/>
      </w:r>
      <w:r w:rsidRPr="00110F0D">
        <w:rPr>
          <w:rFonts w:ascii="Verdana" w:hAnsi="Verdana" w:cs="Verdana"/>
        </w:rPr>
        <w:tab/>
      </w:r>
      <w:r>
        <w:rPr>
          <w:rFonts w:ascii="Verdana" w:hAnsi="Verdana" w:cs="Verdana"/>
        </w:rPr>
        <w:t>:350 Rooms - 27</w:t>
      </w:r>
      <w:r w:rsidRPr="00110F0D">
        <w:rPr>
          <w:rFonts w:ascii="Verdana" w:hAnsi="Verdana" w:cs="Verdana"/>
        </w:rPr>
        <w:t xml:space="preserve"> m2 </w:t>
      </w:r>
      <w:r w:rsidRPr="00A9348C">
        <w:rPr>
          <w:rFonts w:ascii="Verdana" w:hAnsi="Verdana" w:cs="Verdana"/>
          <w:b/>
          <w:bCs/>
        </w:rPr>
        <w:t>Min 1 Max 3 pax</w:t>
      </w:r>
    </w:p>
    <w:p w:rsidR="000F4E4F" w:rsidRDefault="000F4E4F" w:rsidP="00EE4A47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Stylish Rooms with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;</w:t>
      </w:r>
      <w:r w:rsidRPr="00110F0D">
        <w:rPr>
          <w:rFonts w:ascii="Verdana" w:hAnsi="Verdana" w:cs="Verdana"/>
        </w:rPr>
        <w:t>minibar</w:t>
      </w:r>
      <w:r>
        <w:rPr>
          <w:rFonts w:ascii="Verdana" w:hAnsi="Verdana" w:cs="Verdana"/>
        </w:rPr>
        <w:t xml:space="preserve"> (soft drinks)</w:t>
      </w:r>
      <w:r>
        <w:rPr>
          <w:rFonts w:ascii="Verdana" w:hAnsi="Verdana" w:cs="Verdana"/>
        </w:rPr>
        <w:br/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satelite LCD TV</w:t>
      </w:r>
      <w:r w:rsidRPr="00110F0D">
        <w:rPr>
          <w:rFonts w:ascii="Verdana" w:hAnsi="Verdana" w:cs="Verdana"/>
        </w:rPr>
        <w:t>, radyo</w:t>
      </w:r>
      <w:r>
        <w:rPr>
          <w:rFonts w:ascii="Verdana" w:hAnsi="Verdana" w:cs="Verdana"/>
        </w:rPr>
        <w:t>,direct dialing</w:t>
      </w:r>
      <w:r>
        <w:rPr>
          <w:rFonts w:ascii="Verdana" w:hAnsi="Verdana" w:cs="Verdana"/>
        </w:rPr>
        <w:br/>
        <w:t xml:space="preserve">                                                   telephone, center air condition,Safe(with charge),laminate floring </w:t>
      </w:r>
      <w:r w:rsidRPr="00110F0D">
        <w:rPr>
          <w:rFonts w:ascii="Verdana" w:hAnsi="Verdana" w:cs="Verdana"/>
        </w:rPr>
        <w:t>,</w:t>
      </w:r>
      <w:r w:rsidRPr="00A9348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br/>
        <w:t xml:space="preserve">                                                   balc</w:t>
      </w:r>
      <w:r w:rsidRPr="00110F0D">
        <w:rPr>
          <w:rFonts w:ascii="Verdana" w:hAnsi="Verdana" w:cs="Verdana"/>
        </w:rPr>
        <w:t>on</w:t>
      </w:r>
      <w:r>
        <w:rPr>
          <w:rFonts w:ascii="Verdana" w:hAnsi="Verdana" w:cs="Verdana"/>
        </w:rPr>
        <w:t>y</w:t>
      </w:r>
      <w:r w:rsidRPr="00110F0D">
        <w:rPr>
          <w:rFonts w:ascii="Verdana" w:hAnsi="Verdana" w:cs="Verdana"/>
        </w:rPr>
        <w:t>,</w:t>
      </w:r>
      <w:r>
        <w:rPr>
          <w:rFonts w:ascii="Verdana" w:hAnsi="Verdana" w:cs="Verdana"/>
        </w:rPr>
        <w:t>in bath shower</w:t>
      </w:r>
      <w:r w:rsidRPr="00110F0D">
        <w:rPr>
          <w:rFonts w:ascii="Verdana" w:hAnsi="Verdana" w:cs="Verdana"/>
        </w:rPr>
        <w:t xml:space="preserve"> &amp; WC </w:t>
      </w:r>
      <w:r>
        <w:rPr>
          <w:rFonts w:ascii="Verdana" w:hAnsi="Verdana" w:cs="Verdana"/>
        </w:rPr>
        <w:t>,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make-up mirror,hair dryer</w:t>
      </w:r>
    </w:p>
    <w:p w:rsidR="000F4E4F" w:rsidRDefault="000F4E4F" w:rsidP="00626DC0">
      <w:pPr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</w:rPr>
        <w:t xml:space="preserve">                                                   .(There is)A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double(french) bed and single bed , Standart Rooms have </w:t>
      </w:r>
      <w:r>
        <w:rPr>
          <w:rFonts w:ascii="Verdana" w:hAnsi="Verdana" w:cs="Verdana"/>
        </w:rPr>
        <w:br/>
        <w:t xml:space="preserve">                                                 </w:t>
      </w:r>
      <w:r>
        <w:rPr>
          <w:rFonts w:ascii="Verdana" w:hAnsi="Verdana" w:cs="Verdana"/>
        </w:rPr>
        <w:tab/>
        <w:t xml:space="preserve"> Lake view and river view</w:t>
      </w:r>
      <w:r>
        <w:rPr>
          <w:rFonts w:ascii="Verdana" w:hAnsi="Verdana" w:cs="Verdana"/>
        </w:rPr>
        <w:br/>
      </w:r>
      <w:r>
        <w:rPr>
          <w:rFonts w:ascii="Verdana" w:hAnsi="Verdana" w:cs="Verdana"/>
        </w:rPr>
        <w:br/>
        <w:t xml:space="preserve"> </w:t>
      </w:r>
      <w:r>
        <w:rPr>
          <w:rFonts w:ascii="Verdana" w:hAnsi="Verdana" w:cs="Verdana"/>
          <w:b/>
          <w:bCs/>
          <w:u w:val="single"/>
        </w:rPr>
        <w:t>Handicap Rooms</w:t>
      </w:r>
      <w:r w:rsidRPr="009E294B">
        <w:rPr>
          <w:rFonts w:ascii="Verdana" w:hAnsi="Verdana" w:cs="Verdana"/>
          <w:b/>
          <w:bCs/>
        </w:rPr>
        <w:tab/>
      </w:r>
      <w:r w:rsidRPr="009E294B">
        <w:rPr>
          <w:rFonts w:ascii="Verdana" w:hAnsi="Verdana" w:cs="Verdana"/>
          <w:b/>
          <w:bCs/>
        </w:rPr>
        <w:tab/>
      </w:r>
      <w:r w:rsidRPr="009E294B">
        <w:rPr>
          <w:rFonts w:ascii="Verdana" w:hAnsi="Verdana" w:cs="Verdana"/>
          <w:b/>
          <w:bCs/>
        </w:rPr>
        <w:tab/>
        <w:t xml:space="preserve"> </w:t>
      </w:r>
      <w:r>
        <w:rPr>
          <w:rFonts w:ascii="Verdana" w:hAnsi="Verdana" w:cs="Verdana"/>
          <w:b/>
          <w:bCs/>
        </w:rPr>
        <w:t xml:space="preserve"> :</w:t>
      </w:r>
      <w:r w:rsidRPr="009E294B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4</w:t>
      </w:r>
      <w:r w:rsidRPr="001B5090">
        <w:rPr>
          <w:rFonts w:ascii="Verdana" w:hAnsi="Verdana" w:cs="Verdana"/>
        </w:rPr>
        <w:t xml:space="preserve"> Rooms</w:t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>27</w:t>
      </w:r>
      <w:r w:rsidRPr="007849C3">
        <w:rPr>
          <w:rFonts w:ascii="Verdana" w:hAnsi="Verdana" w:cs="Verdana"/>
        </w:rPr>
        <w:t xml:space="preserve"> m2</w:t>
      </w:r>
      <w:r w:rsidRPr="00F91C4E">
        <w:rPr>
          <w:rFonts w:ascii="Verdana" w:hAnsi="Verdana" w:cs="Verdana"/>
          <w:b/>
          <w:bCs/>
        </w:rPr>
        <w:t xml:space="preserve"> </w:t>
      </w:r>
      <w:r w:rsidRPr="00A9348C">
        <w:rPr>
          <w:rFonts w:ascii="Verdana" w:hAnsi="Verdana" w:cs="Verdana"/>
          <w:b/>
          <w:bCs/>
        </w:rPr>
        <w:t>Min 1 Max 3 pax</w:t>
      </w:r>
    </w:p>
    <w:p w:rsidR="000F4E4F" w:rsidRPr="007849C3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Stylish Rooms with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;</w:t>
      </w:r>
      <w:r w:rsidRPr="00110F0D">
        <w:rPr>
          <w:rFonts w:ascii="Verdana" w:hAnsi="Verdana" w:cs="Verdana"/>
        </w:rPr>
        <w:t>minibar</w:t>
      </w:r>
      <w:r>
        <w:rPr>
          <w:rFonts w:ascii="Verdana" w:hAnsi="Verdana" w:cs="Verdana"/>
        </w:rPr>
        <w:t xml:space="preserve"> (soft drinks)</w:t>
      </w:r>
    </w:p>
    <w:p w:rsidR="000F4E4F" w:rsidRDefault="000F4E4F" w:rsidP="00DE2AB7">
      <w:pPr>
        <w:ind w:left="3720"/>
        <w:rPr>
          <w:rFonts w:ascii="Verdana" w:hAnsi="Verdana" w:cs="Verdana"/>
        </w:rPr>
      </w:pPr>
      <w:r>
        <w:rPr>
          <w:rFonts w:ascii="Verdana" w:hAnsi="Verdana" w:cs="Verdana"/>
        </w:rPr>
        <w:t>satelite LCD TV</w:t>
      </w:r>
      <w:r w:rsidRPr="00110F0D">
        <w:rPr>
          <w:rFonts w:ascii="Verdana" w:hAnsi="Verdana" w:cs="Verdana"/>
        </w:rPr>
        <w:t>, radyo</w:t>
      </w:r>
      <w:r>
        <w:rPr>
          <w:rFonts w:ascii="Verdana" w:hAnsi="Verdana" w:cs="Verdana"/>
        </w:rPr>
        <w:t>,direct dialing telephone, center air condition,Safe(with charge),laminate floring</w:t>
      </w:r>
      <w:r w:rsidRPr="00110F0D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balc</w:t>
      </w:r>
      <w:r w:rsidRPr="00110F0D">
        <w:rPr>
          <w:rFonts w:ascii="Verdana" w:hAnsi="Verdana" w:cs="Verdana"/>
        </w:rPr>
        <w:t>on</w:t>
      </w:r>
      <w:r>
        <w:rPr>
          <w:rFonts w:ascii="Verdana" w:hAnsi="Verdana" w:cs="Verdana"/>
        </w:rPr>
        <w:t>y</w:t>
      </w:r>
      <w:r w:rsidRPr="00110F0D">
        <w:rPr>
          <w:rFonts w:ascii="Verdana" w:hAnsi="Verdana" w:cs="Verdana"/>
        </w:rPr>
        <w:t>,</w:t>
      </w:r>
      <w:r>
        <w:rPr>
          <w:rFonts w:ascii="Verdana" w:hAnsi="Verdana" w:cs="Verdana"/>
        </w:rPr>
        <w:t>in bath shower</w:t>
      </w:r>
      <w:r w:rsidRPr="00110F0D">
        <w:rPr>
          <w:rFonts w:ascii="Verdana" w:hAnsi="Verdana" w:cs="Verdana"/>
        </w:rPr>
        <w:t xml:space="preserve"> &amp; WC </w:t>
      </w:r>
      <w:r>
        <w:rPr>
          <w:rFonts w:ascii="Verdana" w:hAnsi="Verdana" w:cs="Verdana"/>
        </w:rPr>
        <w:t>,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make-up mirror,hair, dryer.(There is)A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double(french) bed and single bed , Handicap   Rooms have Lake view and river view</w:t>
      </w:r>
    </w:p>
    <w:p w:rsidR="000F4E4F" w:rsidRDefault="000F4E4F" w:rsidP="00DE2AB7">
      <w:pPr>
        <w:ind w:left="3720"/>
        <w:rPr>
          <w:rFonts w:ascii="Verdana" w:hAnsi="Verdana" w:cs="Verdana"/>
        </w:rPr>
      </w:pPr>
    </w:p>
    <w:p w:rsidR="000F4E4F" w:rsidRDefault="000F4E4F" w:rsidP="00DE2AB7">
      <w:pPr>
        <w:ind w:left="3720"/>
        <w:rPr>
          <w:rFonts w:ascii="Verdana" w:hAnsi="Verdana" w:cs="Verdana"/>
        </w:rPr>
      </w:pPr>
    </w:p>
    <w:p w:rsidR="000F4E4F" w:rsidRDefault="000F4E4F" w:rsidP="00626DC0">
      <w:pPr>
        <w:rPr>
          <w:rFonts w:ascii="Verdana" w:hAnsi="Verdana" w:cs="Verdana"/>
          <w:b/>
          <w:bCs/>
          <w:u w:val="single"/>
        </w:rPr>
      </w:pPr>
    </w:p>
    <w:p w:rsidR="000F4E4F" w:rsidRDefault="000F4E4F" w:rsidP="00626DC0">
      <w:pPr>
        <w:rPr>
          <w:rFonts w:ascii="Verdana" w:hAnsi="Verdana" w:cs="Verdana"/>
          <w:b/>
          <w:bCs/>
          <w:u w:val="single"/>
        </w:rPr>
      </w:pPr>
    </w:p>
    <w:p w:rsidR="000F4E4F" w:rsidRPr="00A9348C" w:rsidRDefault="000F4E4F" w:rsidP="00626DC0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u w:val="single"/>
        </w:rPr>
        <w:t>Family Rooms</w:t>
      </w:r>
      <w:r w:rsidRPr="00F91C4E">
        <w:rPr>
          <w:rFonts w:ascii="Verdana" w:hAnsi="Verdana" w:cs="Verdana"/>
          <w:b/>
          <w:bCs/>
          <w:u w:val="single"/>
        </w:rPr>
        <w:tab/>
      </w:r>
      <w:r w:rsidRPr="00F91C4E">
        <w:rPr>
          <w:rFonts w:ascii="Verdana" w:hAnsi="Verdana" w:cs="Verdana"/>
          <w:b/>
          <w:bCs/>
        </w:rPr>
        <w:tab/>
        <w:t xml:space="preserve">  </w:t>
      </w:r>
      <w:r>
        <w:rPr>
          <w:rFonts w:ascii="Verdana" w:hAnsi="Verdana" w:cs="Verdana"/>
          <w:b/>
          <w:bCs/>
        </w:rPr>
        <w:tab/>
        <w:t xml:space="preserve">   </w:t>
      </w:r>
      <w:r w:rsidRPr="005B74F2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0 Rooms – 45 </w:t>
      </w:r>
      <w:r w:rsidRPr="007849C3">
        <w:rPr>
          <w:rFonts w:ascii="Verdana" w:hAnsi="Verdana" w:cs="Verdana"/>
        </w:rPr>
        <w:t>m2</w:t>
      </w:r>
      <w:r w:rsidRPr="00997308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Min 2 Max 4</w:t>
      </w:r>
      <w:r w:rsidRPr="00A9348C">
        <w:rPr>
          <w:rFonts w:ascii="Verdana" w:hAnsi="Verdana" w:cs="Verdana"/>
          <w:b/>
          <w:bCs/>
        </w:rPr>
        <w:t xml:space="preserve"> pax</w:t>
      </w:r>
    </w:p>
    <w:p w:rsidR="000F4E4F" w:rsidRPr="00110F0D" w:rsidRDefault="000F4E4F" w:rsidP="00626DC0">
      <w:pPr>
        <w:ind w:left="3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Stylish Rooms with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;</w:t>
      </w:r>
      <w:r w:rsidRPr="00110F0D">
        <w:rPr>
          <w:rFonts w:ascii="Verdana" w:hAnsi="Verdana" w:cs="Verdana"/>
        </w:rPr>
        <w:t>minibar</w:t>
      </w:r>
      <w:r>
        <w:rPr>
          <w:rFonts w:ascii="Verdana" w:hAnsi="Verdana" w:cs="Verdana"/>
        </w:rPr>
        <w:t xml:space="preserve"> (soft drinks)</w:t>
      </w:r>
      <w:r>
        <w:rPr>
          <w:rFonts w:ascii="Verdana" w:hAnsi="Verdana" w:cs="Verdana"/>
        </w:rPr>
        <w:br/>
        <w:t>satelite LCD TV</w:t>
      </w:r>
      <w:r w:rsidRPr="00110F0D">
        <w:rPr>
          <w:rFonts w:ascii="Verdana" w:hAnsi="Verdana" w:cs="Verdana"/>
        </w:rPr>
        <w:t>, radyo</w:t>
      </w:r>
      <w:r>
        <w:rPr>
          <w:rFonts w:ascii="Verdana" w:hAnsi="Verdana" w:cs="Verdana"/>
        </w:rPr>
        <w:t>,direct dialing telephone, center air condition,Safe(with charge),laminate floring</w:t>
      </w:r>
      <w:r w:rsidRPr="00110F0D">
        <w:rPr>
          <w:rFonts w:ascii="Verdana" w:hAnsi="Verdana" w:cs="Verdana"/>
        </w:rPr>
        <w:t>,</w:t>
      </w:r>
      <w:r>
        <w:rPr>
          <w:rFonts w:ascii="Verdana" w:hAnsi="Verdana" w:cs="Verdana"/>
        </w:rPr>
        <w:t>balc</w:t>
      </w:r>
      <w:r w:rsidRPr="00110F0D">
        <w:rPr>
          <w:rFonts w:ascii="Verdana" w:hAnsi="Verdana" w:cs="Verdana"/>
        </w:rPr>
        <w:t>on</w:t>
      </w:r>
      <w:r>
        <w:rPr>
          <w:rFonts w:ascii="Verdana" w:hAnsi="Verdana" w:cs="Verdana"/>
        </w:rPr>
        <w:t>y</w:t>
      </w:r>
      <w:r w:rsidRPr="00110F0D">
        <w:rPr>
          <w:rFonts w:ascii="Verdana" w:hAnsi="Verdana" w:cs="Verdana"/>
        </w:rPr>
        <w:t>,</w:t>
      </w:r>
      <w:r>
        <w:rPr>
          <w:rFonts w:ascii="Verdana" w:hAnsi="Verdana" w:cs="Verdana"/>
        </w:rPr>
        <w:t>in bath shower</w:t>
      </w:r>
      <w:r w:rsidRPr="00110F0D">
        <w:rPr>
          <w:rFonts w:ascii="Verdana" w:hAnsi="Verdana" w:cs="Verdana"/>
        </w:rPr>
        <w:t xml:space="preserve"> &amp; WC </w:t>
      </w:r>
      <w:r>
        <w:rPr>
          <w:rFonts w:ascii="Verdana" w:hAnsi="Verdana" w:cs="Verdana"/>
        </w:rPr>
        <w:t>,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make-up mirror,hairdryer.(There is)A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double(french) bed in one of the room and twin beds other,</w:t>
      </w:r>
      <w:r w:rsidRPr="00FE504F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Family Rooms have  Lake view and river view</w:t>
      </w:r>
    </w:p>
    <w:p w:rsidR="000F4E4F" w:rsidRPr="00C36EB6" w:rsidRDefault="000F4E4F" w:rsidP="00626DC0">
      <w:pPr>
        <w:rPr>
          <w:rFonts w:ascii="Verdana" w:hAnsi="Verdana" w:cs="Verdana"/>
          <w:b/>
          <w:bCs/>
        </w:rPr>
      </w:pPr>
    </w:p>
    <w:p w:rsidR="000F4E4F" w:rsidRPr="000205B9" w:rsidRDefault="000F4E4F" w:rsidP="00626DC0">
      <w:pPr>
        <w:rPr>
          <w:rFonts w:ascii="Verdana" w:hAnsi="Verdana" w:cs="Verdana"/>
        </w:rPr>
      </w:pPr>
      <w:r w:rsidRPr="000205B9">
        <w:rPr>
          <w:rFonts w:ascii="Verdana" w:hAnsi="Verdana" w:cs="Verdana"/>
          <w:b/>
          <w:bCs/>
          <w:u w:val="single"/>
        </w:rPr>
        <w:t xml:space="preserve"> Suite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  <w:t xml:space="preserve"> </w:t>
      </w:r>
      <w:r w:rsidRPr="000205B9">
        <w:rPr>
          <w:rFonts w:ascii="Verdana" w:hAnsi="Verdana" w:cs="Verdana"/>
          <w:b/>
          <w:bCs/>
        </w:rPr>
        <w:t>:</w:t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>4 Rooms  - 45</w:t>
      </w:r>
      <w:r w:rsidRPr="000205B9">
        <w:rPr>
          <w:rFonts w:ascii="Verdana" w:hAnsi="Verdana" w:cs="Verdana"/>
        </w:rPr>
        <w:t xml:space="preserve"> m2</w:t>
      </w:r>
    </w:p>
    <w:p w:rsidR="000F4E4F" w:rsidRPr="000205B9" w:rsidRDefault="000F4E4F" w:rsidP="00F8040C">
      <w:pPr>
        <w:ind w:left="3735"/>
        <w:rPr>
          <w:rFonts w:ascii="Verdana" w:hAnsi="Verdana" w:cs="Verdana"/>
        </w:rPr>
      </w:pPr>
      <w:r>
        <w:rPr>
          <w:rFonts w:ascii="Verdana" w:hAnsi="Verdana" w:cs="Verdana"/>
        </w:rPr>
        <w:t>Stylish Rooms with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;</w:t>
      </w:r>
      <w:r w:rsidRPr="00110F0D">
        <w:rPr>
          <w:rFonts w:ascii="Verdana" w:hAnsi="Verdana" w:cs="Verdana"/>
        </w:rPr>
        <w:t>minibar</w:t>
      </w:r>
      <w:r>
        <w:rPr>
          <w:rFonts w:ascii="Verdana" w:hAnsi="Verdana" w:cs="Verdana"/>
        </w:rPr>
        <w:t xml:space="preserve"> (soft drinks)satelite LCD TV</w:t>
      </w:r>
      <w:r w:rsidRPr="00110F0D">
        <w:rPr>
          <w:rFonts w:ascii="Verdana" w:hAnsi="Verdana" w:cs="Verdana"/>
        </w:rPr>
        <w:t>, radyo</w:t>
      </w:r>
      <w:r>
        <w:rPr>
          <w:rFonts w:ascii="Verdana" w:hAnsi="Verdana" w:cs="Verdana"/>
        </w:rPr>
        <w:t>,direct dialing telephone, center air condition,Safe(with charge),laminate floring</w:t>
      </w:r>
      <w:r w:rsidRPr="00110F0D">
        <w:rPr>
          <w:rFonts w:ascii="Verdana" w:hAnsi="Verdana" w:cs="Verdana"/>
        </w:rPr>
        <w:t>,</w:t>
      </w:r>
      <w:r>
        <w:rPr>
          <w:rFonts w:ascii="Verdana" w:hAnsi="Verdana" w:cs="Verdana"/>
        </w:rPr>
        <w:t>balc</w:t>
      </w:r>
      <w:r w:rsidRPr="00110F0D">
        <w:rPr>
          <w:rFonts w:ascii="Verdana" w:hAnsi="Verdana" w:cs="Verdana"/>
        </w:rPr>
        <w:t>on</w:t>
      </w:r>
      <w:r>
        <w:rPr>
          <w:rFonts w:ascii="Verdana" w:hAnsi="Verdana" w:cs="Verdana"/>
        </w:rPr>
        <w:t>y</w:t>
      </w:r>
      <w:r w:rsidRPr="00110F0D">
        <w:rPr>
          <w:rFonts w:ascii="Verdana" w:hAnsi="Verdana" w:cs="Verdana"/>
        </w:rPr>
        <w:t>,</w:t>
      </w:r>
      <w:r>
        <w:rPr>
          <w:rFonts w:ascii="Verdana" w:hAnsi="Verdana" w:cs="Verdana"/>
        </w:rPr>
        <w:t>in bath shower</w:t>
      </w:r>
      <w:r w:rsidRPr="00110F0D">
        <w:rPr>
          <w:rFonts w:ascii="Verdana" w:hAnsi="Verdana" w:cs="Verdana"/>
        </w:rPr>
        <w:t xml:space="preserve">&amp; WC </w:t>
      </w:r>
      <w:r>
        <w:rPr>
          <w:rFonts w:ascii="Verdana" w:hAnsi="Verdana" w:cs="Verdana"/>
        </w:rPr>
        <w:t>,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make-up mirror,hair</w:t>
      </w:r>
      <w:r>
        <w:rPr>
          <w:rFonts w:ascii="Verdana" w:hAnsi="Verdana" w:cs="Verdana"/>
        </w:rPr>
        <w:br/>
        <w:t>dryer.(There is)A</w:t>
      </w:r>
      <w:r w:rsidRPr="00110F0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double(french) bed ,living area, Suit Rooms have  </w:t>
      </w:r>
    </w:p>
    <w:p w:rsidR="000F4E4F" w:rsidRPr="000205B9" w:rsidRDefault="000F4E4F" w:rsidP="00F8040C">
      <w:pPr>
        <w:ind w:left="3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Lake view and river view</w:t>
      </w:r>
    </w:p>
    <w:p w:rsidR="000F4E4F" w:rsidRDefault="000F4E4F" w:rsidP="00626DC0">
      <w:pPr>
        <w:rPr>
          <w:rFonts w:ascii="Verdana" w:hAnsi="Verdana" w:cs="Verdana"/>
          <w:b/>
          <w:bCs/>
          <w:u w:val="single"/>
        </w:rPr>
      </w:pPr>
    </w:p>
    <w:p w:rsidR="000F4E4F" w:rsidRDefault="000F4E4F" w:rsidP="00626DC0">
      <w:pPr>
        <w:rPr>
          <w:rFonts w:ascii="Verdana" w:hAnsi="Verdana" w:cs="Verdana"/>
          <w:b/>
          <w:bCs/>
          <w:u w:val="single"/>
        </w:rPr>
      </w:pPr>
    </w:p>
    <w:p w:rsidR="000F4E4F" w:rsidRPr="00A16BC0" w:rsidRDefault="000F4E4F" w:rsidP="00626DC0">
      <w:pPr>
        <w:rPr>
          <w:rFonts w:ascii="Verdana" w:hAnsi="Verdana" w:cs="Verdana"/>
        </w:rPr>
      </w:pPr>
      <w:r w:rsidRPr="00B05F47">
        <w:rPr>
          <w:rFonts w:ascii="Verdana" w:hAnsi="Verdana" w:cs="Verdana"/>
          <w:b/>
          <w:bCs/>
        </w:rPr>
        <w:t>Accomodation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76479C">
        <w:rPr>
          <w:rFonts w:ascii="Verdana" w:hAnsi="Verdana" w:cs="Verdana"/>
          <w:b/>
          <w:bCs/>
        </w:rPr>
        <w:t xml:space="preserve">: </w:t>
      </w:r>
      <w:r>
        <w:rPr>
          <w:rFonts w:ascii="Verdana" w:hAnsi="Verdana" w:cs="Verdana"/>
        </w:rPr>
        <w:t>All Inclusive</w:t>
      </w:r>
    </w:p>
    <w:p w:rsidR="000F4E4F" w:rsidRPr="004C0E15" w:rsidRDefault="000F4E4F" w:rsidP="00452845">
      <w:pPr>
        <w:ind w:left="3540" w:hanging="3540"/>
        <w:rPr>
          <w:rFonts w:ascii="Verdana" w:hAnsi="Verdana" w:cs="Verdana"/>
          <w:b/>
          <w:bCs/>
        </w:rPr>
      </w:pPr>
      <w:r w:rsidRPr="00A16BC0">
        <w:rPr>
          <w:rFonts w:ascii="Verdana" w:hAnsi="Verdana" w:cs="Verdana"/>
        </w:rPr>
        <w:tab/>
      </w:r>
      <w:r w:rsidRPr="0076479C">
        <w:rPr>
          <w:rFonts w:ascii="Verdana" w:hAnsi="Verdana" w:cs="Verdana"/>
          <w:b/>
          <w:bCs/>
        </w:rPr>
        <w:t>:</w:t>
      </w:r>
      <w:r>
        <w:rPr>
          <w:rFonts w:ascii="Verdana" w:hAnsi="Verdana" w:cs="Verdana"/>
          <w:b/>
          <w:bCs/>
        </w:rPr>
        <w:t xml:space="preserve">All Local drinks and some import drinks(specified below      according to </w:t>
      </w:r>
      <w:r>
        <w:rPr>
          <w:rFonts w:ascii="Verdana" w:hAnsi="Verdana" w:cs="Verdana"/>
        </w:rPr>
        <w:t xml:space="preserve"> </w:t>
      </w:r>
      <w:r w:rsidRPr="004C0E15">
        <w:rPr>
          <w:rFonts w:ascii="Verdana" w:hAnsi="Verdana" w:cs="Verdana"/>
          <w:b/>
          <w:bCs/>
        </w:rPr>
        <w:t>the program free of charge 24 hours</w:t>
      </w:r>
      <w:r w:rsidRPr="004C0E15">
        <w:rPr>
          <w:rFonts w:ascii="Verdana" w:hAnsi="Verdana" w:cs="Verdana"/>
          <w:b/>
          <w:bCs/>
        </w:rPr>
        <w:tab/>
      </w:r>
      <w:r w:rsidRPr="004C0E15">
        <w:rPr>
          <w:rFonts w:ascii="Verdana" w:hAnsi="Verdana" w:cs="Verdana"/>
          <w:b/>
          <w:bCs/>
        </w:rPr>
        <w:tab/>
      </w:r>
      <w:r w:rsidRPr="004C0E15">
        <w:rPr>
          <w:rFonts w:ascii="Verdana" w:hAnsi="Verdana" w:cs="Verdana"/>
          <w:b/>
          <w:bCs/>
        </w:rPr>
        <w:tab/>
      </w:r>
      <w:r w:rsidRPr="004C0E15">
        <w:rPr>
          <w:rFonts w:ascii="Verdana" w:hAnsi="Verdana" w:cs="Verdana"/>
          <w:b/>
          <w:bCs/>
        </w:rPr>
        <w:tab/>
      </w:r>
      <w:r w:rsidRPr="004C0E15">
        <w:rPr>
          <w:rFonts w:ascii="Verdana" w:hAnsi="Verdana" w:cs="Verdana"/>
          <w:b/>
          <w:bCs/>
        </w:rPr>
        <w:tab/>
      </w:r>
      <w:r w:rsidRPr="004C0E15">
        <w:rPr>
          <w:rFonts w:ascii="Verdana" w:hAnsi="Verdana" w:cs="Verdana"/>
          <w:b/>
          <w:bCs/>
        </w:rPr>
        <w:tab/>
        <w:t xml:space="preserve">      </w:t>
      </w:r>
    </w:p>
    <w:p w:rsidR="000F4E4F" w:rsidRDefault="000F4E4F" w:rsidP="001C412B">
      <w:pPr>
        <w:ind w:left="7080" w:firstLine="708"/>
        <w:rPr>
          <w:rFonts w:ascii="Verdana" w:hAnsi="Verdana" w:cs="Verdana"/>
          <w:b/>
          <w:bCs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528"/>
        <w:gridCol w:w="2212"/>
        <w:gridCol w:w="1789"/>
        <w:gridCol w:w="4125"/>
      </w:tblGrid>
      <w:tr w:rsidR="000F4E4F" w:rsidRPr="00050093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(open buffet</w:t>
            </w:r>
            <w:r w:rsidRPr="00050093">
              <w:rPr>
                <w:rFonts w:ascii="Verdana" w:hAnsi="Verdana" w:cs="Verdana"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Verdana" w:hAnsi="Verdana" w:cs="Verdana"/>
                <w:color w:val="000000"/>
              </w:rPr>
            </w:pPr>
            <w:r w:rsidRPr="00050093">
              <w:rPr>
                <w:rFonts w:ascii="Verdana" w:hAnsi="Verdana" w:cs="Verdana"/>
                <w:color w:val="000000"/>
              </w:rPr>
              <w:t>07.00 – 10.00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5A0A4E">
            <w:pPr>
              <w:rPr>
                <w:rFonts w:ascii="Verdana" w:hAnsi="Verdana" w:cs="Verdana"/>
                <w:color w:val="000000"/>
              </w:rPr>
            </w:pPr>
            <w:r w:rsidRPr="00050093"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>Main</w:t>
            </w:r>
            <w:r w:rsidRPr="00050093">
              <w:rPr>
                <w:rFonts w:ascii="Verdana" w:hAnsi="Verdana" w:cs="Verdana"/>
                <w:color w:val="000000"/>
              </w:rPr>
              <w:t xml:space="preserve"> Restaurant</w:t>
            </w:r>
            <w:r>
              <w:rPr>
                <w:rFonts w:ascii="Verdana" w:hAnsi="Verdana" w:cs="Verdana"/>
                <w:color w:val="000000"/>
              </w:rPr>
              <w:t xml:space="preserve">     </w:t>
            </w:r>
          </w:p>
        </w:tc>
      </w:tr>
      <w:tr w:rsidR="000F4E4F" w:rsidRPr="00050093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Late Breakfast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5A0A4E">
            <w:pPr>
              <w:rPr>
                <w:rFonts w:ascii="Verdana" w:hAnsi="Verdana" w:cs="Verdana"/>
                <w:color w:val="000000"/>
              </w:rPr>
            </w:pPr>
            <w:r w:rsidRPr="00050093">
              <w:rPr>
                <w:rFonts w:ascii="Verdana" w:hAnsi="Verdana" w:cs="Verdana"/>
                <w:color w:val="000000"/>
              </w:rPr>
              <w:t>10.00 – 1</w:t>
            </w:r>
            <w:r>
              <w:rPr>
                <w:rFonts w:ascii="Verdana" w:hAnsi="Verdana" w:cs="Verdana"/>
                <w:color w:val="000000"/>
              </w:rPr>
              <w:t>2</w:t>
            </w:r>
            <w:r w:rsidRPr="00050093">
              <w:rPr>
                <w:rFonts w:ascii="Verdana" w:hAnsi="Verdana" w:cs="Verdana"/>
                <w:color w:val="000000"/>
              </w:rPr>
              <w:t>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50093">
              <w:rPr>
                <w:rFonts w:ascii="Calibri" w:hAnsi="Calibri" w:cs="Calibri"/>
                <w:color w:val="000000"/>
                <w:sz w:val="22"/>
                <w:szCs w:val="22"/>
              </w:rPr>
              <w:t>Bistro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0F4E4F" w:rsidRPr="00050093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(open buffet</w:t>
            </w:r>
            <w:r w:rsidRPr="00050093">
              <w:rPr>
                <w:rFonts w:ascii="Verdana" w:hAnsi="Verdana" w:cs="Verdana"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Verdana" w:hAnsi="Verdana" w:cs="Verdana"/>
                <w:color w:val="000000"/>
              </w:rPr>
            </w:pPr>
            <w:r w:rsidRPr="00050093">
              <w:rPr>
                <w:rFonts w:ascii="Verdana" w:hAnsi="Verdana" w:cs="Verdana"/>
                <w:color w:val="000000"/>
              </w:rPr>
              <w:t>12.30 – 14.30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Main</w:t>
            </w:r>
            <w:r w:rsidRPr="00050093">
              <w:rPr>
                <w:rFonts w:ascii="Verdana" w:hAnsi="Verdana" w:cs="Verdana"/>
                <w:color w:val="000000"/>
              </w:rPr>
              <w:t xml:space="preserve"> Restaurant</w:t>
            </w:r>
          </w:p>
        </w:tc>
      </w:tr>
      <w:tr w:rsidR="000F4E4F" w:rsidRPr="00050093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0093">
              <w:rPr>
                <w:rFonts w:ascii="Calibri" w:hAnsi="Calibri" w:cs="Calibri"/>
                <w:color w:val="000000"/>
                <w:sz w:val="22"/>
                <w:szCs w:val="22"/>
              </w:rPr>
              <w:t>Snacks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Verdana" w:hAnsi="Verdana" w:cs="Verdana"/>
                <w:color w:val="000000"/>
              </w:rPr>
            </w:pPr>
            <w:r w:rsidRPr="00050093">
              <w:rPr>
                <w:rFonts w:ascii="Verdana" w:hAnsi="Verdana" w:cs="Verdana"/>
                <w:color w:val="000000"/>
              </w:rPr>
              <w:t xml:space="preserve">12.30 - 15.30    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Beach</w:t>
            </w:r>
            <w:r w:rsidRPr="000500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</w:t>
            </w:r>
          </w:p>
        </w:tc>
      </w:tr>
      <w:tr w:rsidR="000F4E4F" w:rsidRPr="00050093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E91585" w:rsidRDefault="000F4E4F" w:rsidP="00242D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0093">
              <w:rPr>
                <w:rFonts w:ascii="Calibri" w:hAnsi="Calibri" w:cs="Calibri"/>
                <w:color w:val="000000"/>
                <w:sz w:val="22"/>
                <w:szCs w:val="22"/>
              </w:rPr>
              <w:t>Gözleme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42D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42DCD">
            <w:pPr>
              <w:rPr>
                <w:rFonts w:ascii="Verdana" w:hAnsi="Verdana" w:cs="Verdana"/>
                <w:color w:val="000000"/>
              </w:rPr>
            </w:pPr>
            <w:r w:rsidRPr="00050093">
              <w:rPr>
                <w:rFonts w:ascii="Verdana" w:hAnsi="Verdana" w:cs="Verdana"/>
                <w:color w:val="000000"/>
              </w:rPr>
              <w:t>11.00 - 16.00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E91585" w:rsidRDefault="000F4E4F" w:rsidP="00242DCD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</w:rPr>
              <w:t>Pool Bar</w:t>
            </w:r>
            <w:r w:rsidRPr="00E91585">
              <w:rPr>
                <w:rFonts w:ascii="Verdana" w:hAnsi="Verdana" w:cs="Verdana"/>
                <w:color w:val="000000"/>
                <w:sz w:val="14"/>
                <w:szCs w:val="14"/>
              </w:rPr>
              <w:t>(Traditional Turkish Pastry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)&amp; Beach Bar</w:t>
            </w:r>
          </w:p>
        </w:tc>
      </w:tr>
      <w:tr w:rsidR="000F4E4F" w:rsidRPr="00050093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5A0A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Icecream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9F3F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5A0A4E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</w:t>
            </w:r>
            <w:r w:rsidRPr="00050093">
              <w:rPr>
                <w:rFonts w:ascii="Verdana" w:hAnsi="Verdana" w:cs="Verdana"/>
                <w:color w:val="000000"/>
              </w:rPr>
              <w:t>.00 - 1</w:t>
            </w:r>
            <w:r>
              <w:rPr>
                <w:rFonts w:ascii="Verdana" w:hAnsi="Verdana" w:cs="Verdana"/>
                <w:color w:val="000000"/>
              </w:rPr>
              <w:t>8</w:t>
            </w:r>
            <w:r w:rsidRPr="00050093">
              <w:rPr>
                <w:rFonts w:ascii="Verdana" w:hAnsi="Verdana" w:cs="Verdana"/>
                <w:color w:val="000000"/>
              </w:rPr>
              <w:t>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9F3F1B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Patisserie</w:t>
            </w:r>
          </w:p>
        </w:tc>
      </w:tr>
      <w:tr w:rsidR="000F4E4F" w:rsidRPr="00050093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42D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Patisserie 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42D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5A0A4E">
            <w:pPr>
              <w:rPr>
                <w:rFonts w:ascii="Verdana" w:hAnsi="Verdana" w:cs="Verdana"/>
                <w:color w:val="000000"/>
              </w:rPr>
            </w:pPr>
            <w:r w:rsidRPr="00050093">
              <w:rPr>
                <w:rFonts w:ascii="Verdana" w:hAnsi="Verdana" w:cs="Verdana"/>
                <w:color w:val="000000"/>
              </w:rPr>
              <w:t>1</w:t>
            </w:r>
            <w:r>
              <w:rPr>
                <w:rFonts w:ascii="Verdana" w:hAnsi="Verdana" w:cs="Verdana"/>
                <w:color w:val="000000"/>
              </w:rPr>
              <w:t>0</w:t>
            </w:r>
            <w:r w:rsidRPr="00050093">
              <w:rPr>
                <w:rFonts w:ascii="Verdana" w:hAnsi="Verdana" w:cs="Verdana"/>
                <w:color w:val="000000"/>
              </w:rPr>
              <w:t>.00 - 1</w:t>
            </w:r>
            <w:r>
              <w:rPr>
                <w:rFonts w:ascii="Verdana" w:hAnsi="Verdana" w:cs="Verdana"/>
                <w:color w:val="000000"/>
              </w:rPr>
              <w:t>8</w:t>
            </w:r>
            <w:r w:rsidRPr="00050093">
              <w:rPr>
                <w:rFonts w:ascii="Verdana" w:hAnsi="Verdana" w:cs="Verdana"/>
                <w:color w:val="000000"/>
              </w:rPr>
              <w:t>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42DCD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Bistro</w:t>
            </w:r>
          </w:p>
        </w:tc>
      </w:tr>
      <w:tr w:rsidR="000F4E4F" w:rsidRPr="00050093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57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Dinner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5718F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(open buf</w:t>
            </w:r>
            <w:r w:rsidRPr="00050093">
              <w:rPr>
                <w:rFonts w:ascii="Verdana" w:hAnsi="Verdana" w:cs="Verdana"/>
                <w:color w:val="000000"/>
              </w:rPr>
              <w:t>fe</w:t>
            </w:r>
            <w:r>
              <w:rPr>
                <w:rFonts w:ascii="Verdana" w:hAnsi="Verdana" w:cs="Verdana"/>
                <w:color w:val="000000"/>
              </w:rPr>
              <w:t>t</w:t>
            </w:r>
            <w:r w:rsidRPr="00050093">
              <w:rPr>
                <w:rFonts w:ascii="Verdana" w:hAnsi="Verdana" w:cs="Verdana"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5718F">
            <w:pPr>
              <w:rPr>
                <w:rFonts w:ascii="Verdana" w:hAnsi="Verdana" w:cs="Verdana"/>
                <w:color w:val="000000"/>
              </w:rPr>
            </w:pPr>
            <w:r w:rsidRPr="00050093">
              <w:rPr>
                <w:rFonts w:ascii="Verdana" w:hAnsi="Verdana" w:cs="Verdana"/>
                <w:color w:val="000000"/>
              </w:rPr>
              <w:t>19.00 -21.00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42D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 Restaurant</w:t>
            </w:r>
          </w:p>
        </w:tc>
      </w:tr>
      <w:tr w:rsidR="000F4E4F" w:rsidRPr="00050093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57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Nights</w:t>
            </w:r>
            <w:r w:rsidRPr="000500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Snacks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57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5718F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22</w:t>
            </w:r>
            <w:r w:rsidRPr="00050093">
              <w:rPr>
                <w:rFonts w:ascii="Verdana" w:hAnsi="Verdana" w:cs="Verdana"/>
                <w:color w:val="000000"/>
              </w:rPr>
              <w:t>.00 -</w:t>
            </w:r>
            <w:r>
              <w:rPr>
                <w:rFonts w:ascii="Verdana" w:hAnsi="Verdana" w:cs="Verdana"/>
                <w:color w:val="000000"/>
              </w:rPr>
              <w:t>24</w:t>
            </w:r>
            <w:r w:rsidRPr="00050093">
              <w:rPr>
                <w:rFonts w:ascii="Verdana" w:hAnsi="Verdana" w:cs="Verdana"/>
                <w:color w:val="000000"/>
              </w:rPr>
              <w:t>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57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0093">
              <w:rPr>
                <w:rFonts w:ascii="Calibri" w:hAnsi="Calibri" w:cs="Calibri"/>
                <w:color w:val="000000"/>
                <w:sz w:val="22"/>
                <w:szCs w:val="22"/>
              </w:rPr>
              <w:t>Bistro</w:t>
            </w:r>
          </w:p>
        </w:tc>
      </w:tr>
      <w:tr w:rsidR="000F4E4F" w:rsidRPr="00050093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57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Early Breakfast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57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5718F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24.00 -07</w:t>
            </w:r>
            <w:r w:rsidRPr="00050093">
              <w:rPr>
                <w:rFonts w:ascii="Verdana" w:hAnsi="Verdana" w:cs="Verdana"/>
                <w:color w:val="000000"/>
              </w:rPr>
              <w:t>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57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0093">
              <w:rPr>
                <w:rFonts w:ascii="Calibri" w:hAnsi="Calibri" w:cs="Calibri"/>
                <w:color w:val="000000"/>
                <w:sz w:val="22"/>
                <w:szCs w:val="22"/>
              </w:rPr>
              <w:t>Bistro</w:t>
            </w:r>
          </w:p>
        </w:tc>
      </w:tr>
      <w:tr w:rsidR="000F4E4F" w:rsidRPr="00050093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42D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42D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42DCD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050093" w:rsidRDefault="000F4E4F" w:rsidP="00242D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4E4F" w:rsidRPr="007849C3" w:rsidRDefault="000F4E4F" w:rsidP="00626DC0">
      <w:pPr>
        <w:rPr>
          <w:rFonts w:ascii="Verdana" w:hAnsi="Verdana" w:cs="Verdana"/>
        </w:rPr>
      </w:pPr>
    </w:p>
    <w:p w:rsidR="000F4E4F" w:rsidRPr="00A16BC0" w:rsidRDefault="000F4E4F" w:rsidP="00626DC0">
      <w:pPr>
        <w:ind w:left="354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0F4E4F" w:rsidRPr="00C9729B" w:rsidRDefault="000F4E4F" w:rsidP="00C9729B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Restaurants ve Bars</w:t>
      </w:r>
    </w:p>
    <w:p w:rsidR="000F4E4F" w:rsidRDefault="000F4E4F" w:rsidP="00626DC0">
      <w:pPr>
        <w:rPr>
          <w:rFonts w:ascii="Verdana" w:hAnsi="Verdana" w:cs="Verdana"/>
        </w:rPr>
      </w:pP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A la’carte Restaurants(Free use  of one time per week from each of.A la’carte Restaurants needs booking)                 </w:t>
      </w:r>
      <w:r>
        <w:rPr>
          <w:rFonts w:ascii="Verdana" w:hAnsi="Verdana" w:cs="Verdana"/>
        </w:rPr>
        <w:br/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100"/>
        <w:gridCol w:w="540"/>
        <w:gridCol w:w="700"/>
        <w:gridCol w:w="320"/>
        <w:gridCol w:w="1060"/>
        <w:gridCol w:w="120"/>
        <w:gridCol w:w="380"/>
        <w:gridCol w:w="380"/>
        <w:gridCol w:w="1020"/>
        <w:gridCol w:w="3060"/>
        <w:gridCol w:w="340"/>
        <w:gridCol w:w="960"/>
        <w:gridCol w:w="360"/>
      </w:tblGrid>
      <w:tr w:rsidR="000F4E4F" w:rsidRPr="00555969">
        <w:trPr>
          <w:gridAfter w:val="3"/>
          <w:wAfter w:w="1660" w:type="dxa"/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555969">
              <w:rPr>
                <w:rFonts w:ascii="Calibri" w:hAnsi="Calibri" w:cs="Calibri"/>
                <w:color w:val="000000"/>
                <w:sz w:val="22"/>
                <w:szCs w:val="22"/>
              </w:rPr>
              <w:t>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lian Cuisine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Free of charge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5A0A4E">
            <w:pPr>
              <w:rPr>
                <w:rFonts w:ascii="Verdana" w:hAnsi="Verdana" w:cs="Verdana"/>
                <w:color w:val="000000"/>
              </w:rPr>
            </w:pPr>
            <w:r w:rsidRPr="00555969">
              <w:rPr>
                <w:rFonts w:ascii="Verdana" w:hAnsi="Verdana" w:cs="Verdana"/>
                <w:color w:val="000000"/>
              </w:rPr>
              <w:t>19.00-2</w:t>
            </w:r>
            <w:r>
              <w:rPr>
                <w:rFonts w:ascii="Verdana" w:hAnsi="Verdana" w:cs="Verdana"/>
                <w:color w:val="000000"/>
              </w:rPr>
              <w:t>2</w:t>
            </w:r>
            <w:r w:rsidRPr="00555969">
              <w:rPr>
                <w:rFonts w:ascii="Verdana" w:hAnsi="Verdana" w:cs="Verdana"/>
                <w:color w:val="000000"/>
              </w:rPr>
              <w:t>.00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5A0A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Italian </w:t>
            </w:r>
            <w:r w:rsidRPr="00555969">
              <w:rPr>
                <w:rFonts w:ascii="Calibri" w:hAnsi="Calibri" w:cs="Calibri"/>
                <w:color w:val="000000"/>
                <w:sz w:val="22"/>
                <w:szCs w:val="22"/>
              </w:rPr>
              <w:t>Ala Carte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50 Pax       </w:t>
            </w:r>
          </w:p>
        </w:tc>
      </w:tr>
      <w:tr w:rsidR="000F4E4F" w:rsidRPr="00555969">
        <w:trPr>
          <w:gridAfter w:val="3"/>
          <w:wAfter w:w="1660" w:type="dxa"/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Mexican Cuisine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Free of charge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19.00-22</w:t>
            </w:r>
            <w:r w:rsidRPr="00555969">
              <w:rPr>
                <w:rFonts w:ascii="Verdana" w:hAnsi="Verdana" w:cs="Verdana"/>
                <w:color w:val="000000"/>
              </w:rPr>
              <w:t>.00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Mexican</w:t>
            </w:r>
            <w:r w:rsidRPr="005559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Ala Carte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50 Pax</w:t>
            </w:r>
          </w:p>
        </w:tc>
      </w:tr>
      <w:tr w:rsidR="000F4E4F" w:rsidRPr="00555969">
        <w:trPr>
          <w:gridAfter w:val="3"/>
          <w:wAfter w:w="1660" w:type="dxa"/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OttomanCuisine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Free of charge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19.00-22</w:t>
            </w:r>
            <w:r w:rsidRPr="00555969">
              <w:rPr>
                <w:rFonts w:ascii="Verdana" w:hAnsi="Verdana" w:cs="Verdana"/>
                <w:color w:val="000000"/>
              </w:rPr>
              <w:t>.00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1A5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Turkish</w:t>
            </w:r>
            <w:r w:rsidRPr="005559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Ala</w:t>
            </w:r>
            <w:r w:rsidRPr="00555969">
              <w:rPr>
                <w:rFonts w:ascii="Calibri" w:hAnsi="Calibri" w:cs="Calibri"/>
                <w:color w:val="000000"/>
                <w:sz w:val="22"/>
                <w:szCs w:val="22"/>
              </w:rPr>
              <w:t>Carte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50 Pax</w:t>
            </w:r>
          </w:p>
        </w:tc>
      </w:tr>
      <w:tr w:rsidR="000F4E4F" w:rsidRPr="00555969">
        <w:trPr>
          <w:gridAfter w:val="3"/>
          <w:wAfter w:w="1660" w:type="dxa"/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555969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4E4F" w:rsidRPr="00DF79E1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4E4F" w:rsidRPr="00DF79E1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4E4F" w:rsidRPr="00D74456">
        <w:trPr>
          <w:gridAfter w:val="1"/>
          <w:wAfter w:w="360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Lobby Bar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10.00-24.00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Free of charge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210FCF" w:rsidRDefault="000F4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0FC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Local and some import Alcoholic and non Alcoholic Beverage</w:t>
            </w:r>
            <w:r w:rsidRPr="00210F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0FC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servis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74456" w:rsidRDefault="000F4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F4E4F" w:rsidRPr="00D74456">
        <w:trPr>
          <w:gridAfter w:val="1"/>
          <w:wAfter w:w="360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Beach Bar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10.00-18.00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 of charge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B96473" w:rsidRDefault="000F4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964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Alcoholic and non alcoholic soft drinks and snacks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74456" w:rsidRDefault="000F4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F4E4F" w:rsidRPr="00D74456">
        <w:trPr>
          <w:gridAfter w:val="1"/>
          <w:wAfter w:w="360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Pool bar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10.00-24.00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 of charge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74456" w:rsidRDefault="000F4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0FC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Local and some import Alcoholic and non Alcoholic Beverage</w:t>
            </w:r>
            <w:r w:rsidRPr="00210F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0FC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servis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74456" w:rsidRDefault="000F4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F4E4F" w:rsidRPr="00D74456">
        <w:trPr>
          <w:gridAfter w:val="1"/>
          <w:wAfter w:w="360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Disco Bar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24.00-02.00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 of charge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74456" w:rsidRDefault="000F4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0FC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Local and some import Alcoholic and non Alcoholic Beverage</w:t>
            </w:r>
            <w:r w:rsidRPr="00210F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0FC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servis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74456" w:rsidRDefault="000F4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F4E4F" w:rsidRPr="00D74456">
        <w:trPr>
          <w:gridAfter w:val="1"/>
          <w:wAfter w:w="360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Bistro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24 hours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Default="000F4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 of charge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74456" w:rsidRDefault="000F4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0FC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Local and some import Alcoholic and non Alcoholic Beverage</w:t>
            </w:r>
            <w:r w:rsidRPr="00210F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0FC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servis</w:t>
            </w:r>
          </w:p>
        </w:tc>
      </w:tr>
      <w:tr w:rsidR="000F4E4F" w:rsidRPr="00DF79E1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74456" w:rsidRDefault="000F4E4F" w:rsidP="00C36EB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74456" w:rsidRDefault="000F4E4F" w:rsidP="00C36EB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F4E4F" w:rsidRPr="00DF79E1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4E4F" w:rsidRPr="00DF79E1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4E4F" w:rsidRPr="00DF79E1" w:rsidRDefault="000F4E4F" w:rsidP="00C36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4E4F" w:rsidRDefault="000F4E4F" w:rsidP="00626DC0">
      <w:pPr>
        <w:rPr>
          <w:rFonts w:ascii="Verdana" w:hAnsi="Verdana" w:cs="Verdana"/>
        </w:rPr>
      </w:pPr>
    </w:p>
    <w:p w:rsidR="000F4E4F" w:rsidRPr="00AA5D7D" w:rsidRDefault="000F4E4F" w:rsidP="00626DC0">
      <w:pPr>
        <w:rPr>
          <w:rFonts w:ascii="Verdana" w:hAnsi="Verdana" w:cs="Verdana"/>
          <w:b/>
          <w:bCs/>
        </w:rPr>
      </w:pPr>
      <w:r w:rsidRPr="00AB0F5B">
        <w:rPr>
          <w:rFonts w:ascii="Verdana" w:hAnsi="Verdana" w:cs="Verdana"/>
          <w:b/>
          <w:bCs/>
          <w:u w:val="single"/>
        </w:rPr>
        <w:t>Spor</w:t>
      </w:r>
      <w:r>
        <w:rPr>
          <w:rFonts w:ascii="Verdana" w:hAnsi="Verdana" w:cs="Verdana"/>
          <w:b/>
          <w:bCs/>
          <w:u w:val="single"/>
        </w:rPr>
        <w:t>ts</w:t>
      </w:r>
      <w:r w:rsidRPr="00AB0F5B">
        <w:rPr>
          <w:rFonts w:ascii="Verdana" w:hAnsi="Verdana" w:cs="Verdana"/>
          <w:b/>
          <w:bCs/>
        </w:rPr>
        <w:t xml:space="preserve">  </w:t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Gymnastik</w:t>
      </w:r>
      <w:r w:rsidRPr="00A16BC0"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  <w:r w:rsidRPr="00A16BC0">
        <w:rPr>
          <w:rFonts w:ascii="Verdana" w:hAnsi="Verdana" w:cs="Verdana"/>
        </w:rPr>
        <w:tab/>
      </w:r>
    </w:p>
    <w:p w:rsidR="000F4E4F" w:rsidRPr="00A16BC0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F</w:t>
      </w:r>
      <w:r w:rsidRPr="00A16BC0">
        <w:rPr>
          <w:rFonts w:ascii="Verdana" w:hAnsi="Verdana" w:cs="Verdana"/>
        </w:rPr>
        <w:t>itness Center</w:t>
      </w:r>
      <w:r w:rsidRPr="00A16BC0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</w:p>
    <w:p w:rsidR="000F4E4F" w:rsidRPr="00A16BC0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Table Tenis</w:t>
      </w:r>
      <w:r w:rsidRPr="00A16BC0">
        <w:rPr>
          <w:rFonts w:ascii="Verdana" w:hAnsi="Verdana" w:cs="Verdana"/>
        </w:rPr>
        <w:t xml:space="preserve">              </w:t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Frre of charge)</w:t>
      </w:r>
      <w:r w:rsidRPr="00A16BC0">
        <w:rPr>
          <w:rFonts w:ascii="Verdana" w:hAnsi="Verdana" w:cs="Verdana"/>
        </w:rPr>
        <w:t xml:space="preserve">             </w:t>
      </w:r>
      <w:r>
        <w:rPr>
          <w:rFonts w:ascii="Verdana" w:hAnsi="Verdana" w:cs="Verdana"/>
        </w:rPr>
        <w:br/>
        <w:t xml:space="preserve">Aerobik      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  <w:r w:rsidRPr="00A16BC0">
        <w:rPr>
          <w:rFonts w:ascii="Verdana" w:hAnsi="Verdana" w:cs="Verdana"/>
        </w:rPr>
        <w:t xml:space="preserve">             </w:t>
      </w:r>
      <w:r>
        <w:rPr>
          <w:rFonts w:ascii="Verdana" w:hAnsi="Verdana" w:cs="Verdana"/>
        </w:rPr>
        <w:br/>
        <w:t>Step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  <w:r w:rsidRPr="00A16BC0">
        <w:rPr>
          <w:rFonts w:ascii="Verdana" w:hAnsi="Verdana" w:cs="Verdana"/>
        </w:rPr>
        <w:t xml:space="preserve">             </w:t>
      </w:r>
      <w:r>
        <w:rPr>
          <w:rFonts w:ascii="Verdana" w:hAnsi="Verdana" w:cs="Verdana"/>
        </w:rPr>
        <w:br/>
        <w:t>Water ball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  <w:r w:rsidRPr="00A16BC0">
        <w:rPr>
          <w:rFonts w:ascii="Verdana" w:hAnsi="Verdana" w:cs="Verdana"/>
        </w:rPr>
        <w:t xml:space="preserve">             </w:t>
      </w:r>
      <w:r>
        <w:rPr>
          <w:rFonts w:ascii="Verdana" w:hAnsi="Verdana" w:cs="Verdana"/>
        </w:rPr>
        <w:br/>
        <w:t>Dart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  <w:r w:rsidRPr="00A16BC0">
        <w:rPr>
          <w:rFonts w:ascii="Verdana" w:hAnsi="Verdana" w:cs="Verdana"/>
        </w:rPr>
        <w:t xml:space="preserve">             </w:t>
      </w:r>
      <w:r>
        <w:rPr>
          <w:rFonts w:ascii="Verdana" w:hAnsi="Verdana" w:cs="Verdana"/>
        </w:rPr>
        <w:br/>
        <w:t>Boccia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  <w:r w:rsidRPr="00A16BC0">
        <w:rPr>
          <w:rFonts w:ascii="Verdana" w:hAnsi="Verdana" w:cs="Verdana"/>
        </w:rPr>
        <w:t xml:space="preserve">            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br/>
        <w:t>Beach Volley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  <w:r w:rsidRPr="00A16BC0">
        <w:rPr>
          <w:rFonts w:ascii="Verdana" w:hAnsi="Verdana" w:cs="Verdana"/>
        </w:rPr>
        <w:t xml:space="preserve">             </w:t>
      </w:r>
    </w:p>
    <w:p w:rsidR="000F4E4F" w:rsidRPr="00AB0F5B" w:rsidRDefault="000F4E4F" w:rsidP="00626DC0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u w:val="single"/>
        </w:rPr>
        <w:t>Water Sports</w:t>
      </w:r>
      <w:r w:rsidRPr="00AB0F5B">
        <w:rPr>
          <w:rFonts w:ascii="Verdana" w:hAnsi="Verdana" w:cs="Verdana"/>
          <w:b/>
          <w:bCs/>
        </w:rPr>
        <w:tab/>
      </w:r>
      <w:r w:rsidRPr="00AB0F5B"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 w:rsidRPr="00AB0F5B">
        <w:rPr>
          <w:rFonts w:ascii="Verdana" w:hAnsi="Verdana" w:cs="Verdana"/>
          <w:b/>
          <w:bCs/>
        </w:rPr>
        <w:tab/>
        <w:t xml:space="preserve">  </w:t>
      </w:r>
    </w:p>
    <w:p w:rsidR="000F4E4F" w:rsidRPr="00A16BC0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Jet ski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charge)</w:t>
      </w:r>
      <w:r w:rsidRPr="00A16BC0">
        <w:rPr>
          <w:rFonts w:ascii="Verdana" w:hAnsi="Verdana" w:cs="Verdana"/>
        </w:rPr>
        <w:t xml:space="preserve">             </w:t>
      </w:r>
      <w:r>
        <w:rPr>
          <w:rFonts w:ascii="Verdana" w:hAnsi="Verdana" w:cs="Verdana"/>
        </w:rPr>
        <w:br/>
        <w:t>Banana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charge)</w:t>
      </w:r>
      <w:r w:rsidRPr="00A16BC0">
        <w:rPr>
          <w:rFonts w:ascii="Verdana" w:hAnsi="Verdana" w:cs="Verdana"/>
        </w:rPr>
        <w:t xml:space="preserve">             </w:t>
      </w:r>
      <w:r>
        <w:rPr>
          <w:rFonts w:ascii="Verdana" w:hAnsi="Verdana" w:cs="Verdana"/>
        </w:rPr>
        <w:br/>
        <w:t>Parasailing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(with</w:t>
      </w:r>
      <w:r>
        <w:rPr>
          <w:rFonts w:ascii="Calibri" w:hAnsi="Calibri" w:cs="Calibri"/>
          <w:color w:val="000000"/>
          <w:sz w:val="22"/>
          <w:szCs w:val="22"/>
        </w:rPr>
        <w:t xml:space="preserve"> charge)</w:t>
      </w:r>
      <w:r w:rsidRPr="00A16BC0">
        <w:rPr>
          <w:rFonts w:ascii="Verdana" w:hAnsi="Verdana" w:cs="Verdana"/>
        </w:rPr>
        <w:t xml:space="preserve">             </w:t>
      </w:r>
      <w:r>
        <w:rPr>
          <w:rFonts w:ascii="Verdana" w:hAnsi="Verdana" w:cs="Verdana"/>
        </w:rPr>
        <w:br/>
        <w:t>Surfing(licensed)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charge)</w:t>
      </w:r>
      <w:r w:rsidRPr="00A16BC0">
        <w:rPr>
          <w:rFonts w:ascii="Verdana" w:hAnsi="Verdana" w:cs="Verdana"/>
        </w:rPr>
        <w:t xml:space="preserve">            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br/>
        <w:t>Scuba Diving Course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charge)</w:t>
      </w:r>
      <w:r w:rsidRPr="00A16BC0">
        <w:rPr>
          <w:rFonts w:ascii="Verdana" w:hAnsi="Verdana" w:cs="Verdana"/>
        </w:rPr>
        <w:t xml:space="preserve">             </w:t>
      </w:r>
      <w:r w:rsidRPr="00A16BC0">
        <w:rPr>
          <w:rFonts w:ascii="Verdana" w:hAnsi="Verdana" w:cs="Verdana"/>
        </w:rPr>
        <w:tab/>
      </w:r>
    </w:p>
    <w:p w:rsidR="000F4E4F" w:rsidRDefault="000F4E4F" w:rsidP="00626DC0">
      <w:pPr>
        <w:jc w:val="both"/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  <w:u w:val="single"/>
        </w:rPr>
        <w:t xml:space="preserve">Pools                 </w:t>
      </w:r>
      <w:r>
        <w:rPr>
          <w:rFonts w:ascii="Verdana" w:hAnsi="Verdana" w:cs="Verdana"/>
          <w:b/>
          <w:bCs/>
          <w:u w:val="single"/>
        </w:rPr>
        <w:tab/>
      </w:r>
      <w:r>
        <w:rPr>
          <w:rFonts w:ascii="Verdana" w:hAnsi="Verdana" w:cs="Verdana"/>
          <w:b/>
          <w:bCs/>
          <w:u w:val="single"/>
        </w:rPr>
        <w:tab/>
      </w:r>
    </w:p>
    <w:p w:rsidR="000F4E4F" w:rsidRDefault="000F4E4F" w:rsidP="00626DC0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 Outdoor Swimming Pool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0F4E4F" w:rsidRDefault="000F4E4F" w:rsidP="00626DC0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 Indoor Swimming Pool</w:t>
      </w:r>
      <w:r>
        <w:rPr>
          <w:rFonts w:ascii="Verdana" w:hAnsi="Verdana" w:cs="Verdana"/>
        </w:rPr>
        <w:tab/>
      </w:r>
    </w:p>
    <w:p w:rsidR="000F4E4F" w:rsidRDefault="000F4E4F" w:rsidP="00626DC0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 Children’s Pool(outdoor)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0F4E4F" w:rsidRDefault="000F4E4F" w:rsidP="00626DC0">
      <w:pPr>
        <w:rPr>
          <w:rFonts w:ascii="Verdana" w:hAnsi="Verdana" w:cs="Verdana"/>
        </w:rPr>
      </w:pP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Aqua Travel www.aquatravel.ro</w:t>
      </w:r>
    </w:p>
    <w:p w:rsidR="000F4E4F" w:rsidRDefault="000F4E4F" w:rsidP="00626DC0">
      <w:pPr>
        <w:rPr>
          <w:rFonts w:ascii="Verdana" w:hAnsi="Verdana" w:cs="Verdana"/>
          <w:b/>
          <w:bCs/>
          <w:u w:val="single"/>
        </w:rPr>
      </w:pPr>
    </w:p>
    <w:p w:rsidR="000F4E4F" w:rsidRPr="0054486B" w:rsidRDefault="000F4E4F" w:rsidP="00626DC0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u w:val="single"/>
        </w:rPr>
        <w:t>Shoping Center</w:t>
      </w:r>
      <w:r>
        <w:rPr>
          <w:rFonts w:ascii="Verdana" w:hAnsi="Verdana" w:cs="Verdana"/>
          <w:b/>
          <w:bCs/>
          <w:u w:val="single"/>
        </w:rPr>
        <w:br/>
      </w:r>
      <w:r>
        <w:rPr>
          <w:rFonts w:ascii="Verdana" w:hAnsi="Verdana" w:cs="Verdana"/>
        </w:rPr>
        <w:t>Market,Hair Dresser,jewelry,Gift Shop</w:t>
      </w:r>
      <w:r w:rsidRPr="0054486B">
        <w:rPr>
          <w:rFonts w:ascii="Verdana" w:hAnsi="Verdana" w:cs="Verdana"/>
        </w:rPr>
        <w:t>,</w:t>
      </w:r>
      <w:r>
        <w:rPr>
          <w:rFonts w:ascii="Verdana" w:hAnsi="Verdana" w:cs="Verdana"/>
        </w:rPr>
        <w:t>Optical Shop,Boutique,Silver Shop,Shoe Store,Purse Store, Photos</w:t>
      </w:r>
    </w:p>
    <w:p w:rsidR="000F4E4F" w:rsidRPr="0054486B" w:rsidRDefault="000F4E4F" w:rsidP="00626DC0">
      <w:pPr>
        <w:rPr>
          <w:rFonts w:ascii="Verdana" w:hAnsi="Verdana" w:cs="Verdana"/>
          <w:b/>
          <w:bCs/>
        </w:rPr>
      </w:pPr>
    </w:p>
    <w:p w:rsidR="000F4E4F" w:rsidRDefault="000F4E4F" w:rsidP="00626DC0">
      <w:pPr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  <w:u w:val="single"/>
        </w:rPr>
        <w:t>Spa &amp; Wellnes</w:t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Turkish Bath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Sikin Care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charge)</w:t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Steam Room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</w:p>
    <w:p w:rsidR="000F4E4F" w:rsidRPr="003A3A94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Sauna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</w:p>
    <w:p w:rsidR="000F4E4F" w:rsidRPr="004C3A99" w:rsidRDefault="000F4E4F" w:rsidP="00626DC0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Massage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 charge)</w:t>
      </w:r>
      <w:r>
        <w:rPr>
          <w:rFonts w:ascii="Verdana" w:hAnsi="Verdana" w:cs="Verdana"/>
        </w:rPr>
        <w:br/>
        <w:t>Peeling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 charge)</w:t>
      </w:r>
      <w:r>
        <w:rPr>
          <w:rFonts w:ascii="Verdana" w:hAnsi="Verdana" w:cs="Verdana"/>
        </w:rPr>
        <w:br/>
      </w:r>
    </w:p>
    <w:p w:rsidR="000F4E4F" w:rsidRPr="00AB0F5B" w:rsidRDefault="000F4E4F" w:rsidP="00626DC0">
      <w:pPr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  <w:u w:val="single"/>
        </w:rPr>
        <w:t>Health Care</w:t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Health Services fee</w:t>
      </w:r>
      <w:r w:rsidRPr="00A16BC0">
        <w:rPr>
          <w:rFonts w:ascii="Verdana" w:hAnsi="Verdana" w:cs="Verdana"/>
        </w:rPr>
        <w:t xml:space="preserve">. </w:t>
      </w:r>
    </w:p>
    <w:p w:rsidR="000F4E4F" w:rsidRDefault="000F4E4F" w:rsidP="00626DC0">
      <w:pPr>
        <w:rPr>
          <w:rFonts w:ascii="Verdana" w:hAnsi="Verdana" w:cs="Verdana"/>
        </w:rPr>
      </w:pPr>
    </w:p>
    <w:p w:rsidR="000F4E4F" w:rsidRDefault="000F4E4F" w:rsidP="00626DC0">
      <w:pPr>
        <w:rPr>
          <w:rFonts w:ascii="Verdana" w:hAnsi="Verdana" w:cs="Verdana"/>
          <w:b/>
          <w:bCs/>
          <w:u w:val="single"/>
        </w:rPr>
      </w:pPr>
    </w:p>
    <w:p w:rsidR="000F4E4F" w:rsidRDefault="000F4E4F" w:rsidP="00626DC0">
      <w:pPr>
        <w:rPr>
          <w:rFonts w:ascii="Verdana" w:hAnsi="Verdana" w:cs="Verdana"/>
          <w:b/>
          <w:bCs/>
          <w:u w:val="single"/>
        </w:rPr>
      </w:pPr>
    </w:p>
    <w:p w:rsidR="000F4E4F" w:rsidRDefault="000F4E4F" w:rsidP="00626DC0">
      <w:pPr>
        <w:rPr>
          <w:rFonts w:ascii="Verdana" w:hAnsi="Verdana" w:cs="Verdana"/>
          <w:b/>
          <w:bCs/>
          <w:u w:val="single"/>
        </w:rPr>
      </w:pPr>
    </w:p>
    <w:p w:rsidR="000F4E4F" w:rsidRPr="00601974" w:rsidRDefault="000F4E4F" w:rsidP="00626DC0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u w:val="single"/>
        </w:rPr>
        <w:t>Others</w:t>
      </w:r>
      <w:r w:rsidRPr="00AB0F5B">
        <w:rPr>
          <w:rFonts w:ascii="Verdana" w:hAnsi="Verdana" w:cs="Verdana"/>
          <w:b/>
          <w:bCs/>
        </w:rPr>
        <w:tab/>
      </w:r>
      <w:r w:rsidRPr="00AB0F5B">
        <w:rPr>
          <w:rFonts w:ascii="Verdana" w:hAnsi="Verdana" w:cs="Verdana"/>
          <w:b/>
          <w:bCs/>
        </w:rPr>
        <w:tab/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Safe(in Room)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 charge)</w:t>
      </w:r>
      <w:r>
        <w:rPr>
          <w:rFonts w:ascii="Verdana" w:hAnsi="Verdana" w:cs="Verdana"/>
        </w:rPr>
        <w:tab/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Beach Towel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 charge)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br/>
        <w:t>Sunbed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  <w:r>
        <w:rPr>
          <w:rFonts w:ascii="Verdana" w:hAnsi="Verdana" w:cs="Verdana"/>
        </w:rPr>
        <w:br/>
        <w:t>Sun Umrella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TV Room(Satellite)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5A517F">
        <w:rPr>
          <w:rFonts w:ascii="Verdana" w:hAnsi="Verdana" w:cs="Verdana"/>
          <w:sz w:val="18"/>
          <w:szCs w:val="18"/>
        </w:rPr>
        <w:t>(Free of charge)</w:t>
      </w:r>
      <w:r>
        <w:rPr>
          <w:rFonts w:ascii="Verdana" w:hAnsi="Verdana" w:cs="Verdana"/>
        </w:rPr>
        <w:tab/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Telephone,fax,photocopy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charge)</w:t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Baby Bed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Laundry Service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charge)</w:t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İnternet (in the Lobby Wireles)</w:t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charge)</w:t>
      </w:r>
      <w:r>
        <w:rPr>
          <w:rFonts w:ascii="Verdana" w:hAnsi="Verdana" w:cs="Verdana"/>
        </w:rPr>
        <w:tab/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İnternet(in rooms)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charge)</w:t>
      </w:r>
      <w:r>
        <w:rPr>
          <w:rFonts w:ascii="Verdana" w:hAnsi="Verdana" w:cs="Verdana"/>
        </w:rPr>
        <w:br/>
        <w:t>Room Service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charge)</w:t>
      </w:r>
      <w:r>
        <w:rPr>
          <w:rFonts w:ascii="Verdana" w:hAnsi="Verdana" w:cs="Verdana"/>
        </w:rPr>
        <w:br/>
        <w:t>Orange Juice(Breakfast)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with charge)</w:t>
      </w:r>
      <w:r>
        <w:rPr>
          <w:rFonts w:ascii="Verdana" w:hAnsi="Verdana" w:cs="Verdana"/>
        </w:rPr>
        <w:br/>
        <w:t>Drinks Bottle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  <w:sz w:val="18"/>
          <w:szCs w:val="18"/>
        </w:rPr>
        <w:t>(with</w:t>
      </w:r>
      <w:r w:rsidRPr="004D58CE">
        <w:rPr>
          <w:rFonts w:ascii="Verdana" w:hAnsi="Verdana" w:cs="Verdana"/>
          <w:sz w:val="18"/>
          <w:szCs w:val="18"/>
        </w:rPr>
        <w:t xml:space="preserve"> charge)</w:t>
      </w:r>
    </w:p>
    <w:p w:rsidR="000F4E4F" w:rsidRPr="00037C31" w:rsidRDefault="000F4E4F" w:rsidP="00626DC0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u w:val="single"/>
        </w:rPr>
        <w:t xml:space="preserve">Animation </w:t>
      </w:r>
    </w:p>
    <w:p w:rsidR="000F4E4F" w:rsidRPr="00037C31" w:rsidRDefault="000F4E4F" w:rsidP="00CB1683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Soft Animation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</w:p>
    <w:p w:rsidR="000F4E4F" w:rsidRPr="00037C31" w:rsidRDefault="000F4E4F" w:rsidP="00CB1683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Live Music(Some Evening)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  <w:r>
        <w:rPr>
          <w:rFonts w:ascii="Verdana" w:hAnsi="Verdana" w:cs="Verdana"/>
        </w:rPr>
        <w:br/>
        <w:t>Night Shows(Amphi theater)</w:t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</w:p>
    <w:p w:rsidR="000F4E4F" w:rsidRPr="00601974" w:rsidRDefault="000F4E4F" w:rsidP="00626DC0">
      <w:pPr>
        <w:rPr>
          <w:rFonts w:ascii="Verdana" w:hAnsi="Verdana" w:cs="Verdana"/>
          <w:b/>
          <w:bCs/>
          <w:u w:val="single"/>
        </w:rPr>
      </w:pPr>
      <w:r w:rsidRPr="00601974">
        <w:rPr>
          <w:rFonts w:ascii="Verdana" w:hAnsi="Verdana" w:cs="Verdana"/>
        </w:rPr>
        <w:t>Disco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</w:t>
      </w:r>
      <w:r>
        <w:rPr>
          <w:rFonts w:ascii="Calibri" w:hAnsi="Calibri" w:cs="Calibri"/>
          <w:color w:val="000000"/>
          <w:sz w:val="22"/>
          <w:szCs w:val="22"/>
        </w:rPr>
        <w:t>Free of charge)</w:t>
      </w:r>
      <w:r>
        <w:rPr>
          <w:rFonts w:ascii="Verdana" w:hAnsi="Verdana" w:cs="Verdana"/>
        </w:rPr>
        <w:br/>
      </w:r>
      <w:r>
        <w:rPr>
          <w:rFonts w:ascii="Verdana" w:hAnsi="Verdana" w:cs="Verdana"/>
          <w:b/>
          <w:bCs/>
          <w:u w:val="single"/>
        </w:rPr>
        <w:t>Games Room</w:t>
      </w:r>
      <w:r>
        <w:rPr>
          <w:rFonts w:ascii="Verdana" w:hAnsi="Verdana" w:cs="Verdana"/>
          <w:b/>
          <w:bCs/>
          <w:u w:val="single"/>
        </w:rPr>
        <w:br/>
      </w:r>
      <w:r>
        <w:rPr>
          <w:rFonts w:ascii="Verdana" w:hAnsi="Verdana" w:cs="Verdana"/>
        </w:rPr>
        <w:t>Billiards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(with charge)</w:t>
      </w:r>
      <w:r>
        <w:rPr>
          <w:rFonts w:ascii="Verdana" w:hAnsi="Verdana" w:cs="Verdana"/>
        </w:rPr>
        <w:br/>
      </w:r>
      <w:r w:rsidRPr="00601974">
        <w:rPr>
          <w:rFonts w:ascii="Verdana" w:hAnsi="Verdana" w:cs="Verdana"/>
        </w:rPr>
        <w:t xml:space="preserve">Play Station                                </w:t>
      </w:r>
      <w:r>
        <w:rPr>
          <w:rFonts w:ascii="Verdana" w:hAnsi="Verdana" w:cs="Verdana"/>
        </w:rPr>
        <w:tab/>
        <w:t>(with charge</w:t>
      </w:r>
      <w:r w:rsidRPr="00A16BC0">
        <w:rPr>
          <w:rFonts w:ascii="Verdana" w:hAnsi="Verdana" w:cs="Verdana"/>
        </w:rPr>
        <w:t>)</w:t>
      </w:r>
      <w:r>
        <w:rPr>
          <w:rFonts w:ascii="Verdana" w:hAnsi="Verdana" w:cs="Verdana"/>
        </w:rPr>
        <w:br/>
        <w:t>Bowling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(with charge</w:t>
      </w:r>
      <w:r w:rsidRPr="00A16BC0">
        <w:rPr>
          <w:rFonts w:ascii="Verdana" w:hAnsi="Verdana" w:cs="Verdana"/>
        </w:rPr>
        <w:t>)</w:t>
      </w:r>
      <w:r>
        <w:rPr>
          <w:rFonts w:ascii="Verdana" w:hAnsi="Verdana" w:cs="Verdana"/>
        </w:rPr>
        <w:br/>
        <w:t>Internet Corner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(with charge</w:t>
      </w:r>
      <w:r w:rsidRPr="00A16BC0">
        <w:rPr>
          <w:rFonts w:ascii="Verdana" w:hAnsi="Verdana" w:cs="Verdana"/>
        </w:rPr>
        <w:t>)</w:t>
      </w:r>
    </w:p>
    <w:p w:rsidR="000F4E4F" w:rsidRPr="00AB0F5B" w:rsidRDefault="000F4E4F" w:rsidP="00626DC0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u w:val="single"/>
        </w:rPr>
        <w:t>For Children</w:t>
      </w:r>
      <w:r w:rsidRPr="00AB0F5B">
        <w:rPr>
          <w:rFonts w:ascii="Verdana" w:hAnsi="Verdana" w:cs="Verdana"/>
          <w:b/>
          <w:bCs/>
        </w:rPr>
        <w:t xml:space="preserve"> </w:t>
      </w:r>
      <w:r w:rsidRPr="00AB0F5B">
        <w:rPr>
          <w:rFonts w:ascii="Verdana" w:hAnsi="Verdana" w:cs="Verdana"/>
          <w:b/>
          <w:bCs/>
        </w:rPr>
        <w:tab/>
        <w:t xml:space="preserve"> </w:t>
      </w:r>
    </w:p>
    <w:p w:rsidR="000F4E4F" w:rsidRPr="00037C31" w:rsidRDefault="000F4E4F" w:rsidP="00CB1683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Children’s Buffet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(Free of charge</w:t>
      </w:r>
      <w:r w:rsidRPr="00A16BC0">
        <w:rPr>
          <w:rFonts w:ascii="Verdana" w:hAnsi="Verdana" w:cs="Verdana"/>
        </w:rPr>
        <w:t>)</w:t>
      </w:r>
    </w:p>
    <w:p w:rsidR="000F4E4F" w:rsidRPr="00037C31" w:rsidRDefault="000F4E4F" w:rsidP="00CB1683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High Chair,Baby Bottle Heater</w:t>
      </w:r>
      <w:r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>(</w:t>
      </w:r>
      <w:r>
        <w:rPr>
          <w:rFonts w:ascii="Verdana" w:hAnsi="Verdana" w:cs="Verdana"/>
        </w:rPr>
        <w:t>Free of charge)</w:t>
      </w:r>
    </w:p>
    <w:p w:rsidR="000F4E4F" w:rsidRPr="00037C31" w:rsidRDefault="000F4E4F" w:rsidP="00CB1683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Mini Club,                           </w:t>
      </w:r>
      <w:r>
        <w:rPr>
          <w:rFonts w:ascii="Verdana" w:hAnsi="Verdana" w:cs="Verdana"/>
        </w:rPr>
        <w:tab/>
      </w:r>
      <w:r w:rsidRPr="00A16BC0">
        <w:rPr>
          <w:rFonts w:ascii="Verdana" w:hAnsi="Verdana" w:cs="Verdana"/>
        </w:rPr>
        <w:t>(</w:t>
      </w:r>
      <w:r>
        <w:rPr>
          <w:rFonts w:ascii="Verdana" w:hAnsi="Verdana" w:cs="Verdana"/>
        </w:rPr>
        <w:t>Free of charge)</w:t>
      </w:r>
      <w:r>
        <w:rPr>
          <w:rFonts w:ascii="Verdana" w:hAnsi="Verdana" w:cs="Verdana"/>
        </w:rPr>
        <w:tab/>
        <w:t>(04–12 years</w:t>
      </w:r>
      <w:r w:rsidRPr="00A16BC0">
        <w:rPr>
          <w:rFonts w:ascii="Verdana" w:hAnsi="Verdana" w:cs="Verdana"/>
        </w:rPr>
        <w:t>)</w:t>
      </w:r>
      <w:r>
        <w:rPr>
          <w:rFonts w:ascii="Verdana" w:hAnsi="Verdana" w:cs="Verdana"/>
        </w:rPr>
        <w:tab/>
        <w:t>(09.00-12.00/14.30-17.00)</w:t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Out Door Children’s Pool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(Free of charge</w:t>
      </w:r>
      <w:r w:rsidRPr="00A16BC0">
        <w:rPr>
          <w:rFonts w:ascii="Verdana" w:hAnsi="Verdana" w:cs="Verdana"/>
        </w:rPr>
        <w:t>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br/>
        <w:t>Baby Sitter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(with charge)</w:t>
      </w:r>
    </w:p>
    <w:p w:rsidR="000F4E4F" w:rsidRDefault="000F4E4F" w:rsidP="00626DC0">
      <w:pPr>
        <w:rPr>
          <w:rFonts w:ascii="Verdana" w:hAnsi="Verdana" w:cs="Verdana"/>
        </w:rPr>
      </w:pPr>
      <w:r>
        <w:rPr>
          <w:rFonts w:ascii="Verdana" w:hAnsi="Verdana" w:cs="Verdana"/>
        </w:rPr>
        <w:t>Baby Buggy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(Free of charge)</w:t>
      </w:r>
      <w:r>
        <w:rPr>
          <w:rFonts w:ascii="Verdana" w:hAnsi="Verdana" w:cs="Verdana"/>
        </w:rPr>
        <w:tab/>
        <w:t>(Reservation)</w:t>
      </w:r>
    </w:p>
    <w:p w:rsidR="000F4E4F" w:rsidRDefault="000F4E4F" w:rsidP="00626DC0">
      <w:pPr>
        <w:rPr>
          <w:rFonts w:ascii="Verdana" w:hAnsi="Verdana" w:cs="Verdana"/>
        </w:rPr>
      </w:pPr>
    </w:p>
    <w:p w:rsidR="000F4E4F" w:rsidRDefault="000F4E4F" w:rsidP="00626DC0">
      <w:pPr>
        <w:rPr>
          <w:rFonts w:ascii="Verdana" w:hAnsi="Verdana" w:cs="Verdana"/>
          <w:b/>
          <w:bCs/>
          <w:sz w:val="24"/>
          <w:szCs w:val="24"/>
        </w:rPr>
      </w:pPr>
      <w:r w:rsidRPr="002029A8">
        <w:rPr>
          <w:rFonts w:ascii="Verdana" w:hAnsi="Verdana" w:cs="Verdana"/>
          <w:b/>
          <w:bCs/>
          <w:sz w:val="24"/>
          <w:szCs w:val="24"/>
        </w:rPr>
        <w:t>Electrik: 220 V</w:t>
      </w:r>
      <w:r w:rsidRPr="002029A8">
        <w:rPr>
          <w:rFonts w:ascii="Verdana" w:hAnsi="Verdana" w:cs="Verdana"/>
          <w:b/>
          <w:bCs/>
          <w:sz w:val="24"/>
          <w:szCs w:val="24"/>
        </w:rPr>
        <w:tab/>
      </w:r>
      <w:r w:rsidRPr="002029A8">
        <w:rPr>
          <w:rFonts w:ascii="Verdana" w:hAnsi="Verdana" w:cs="Verdana"/>
          <w:b/>
          <w:bCs/>
          <w:sz w:val="24"/>
          <w:szCs w:val="24"/>
        </w:rPr>
        <w:tab/>
      </w:r>
      <w:r w:rsidRPr="002029A8"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  <w:t>*No Pets Allowed</w:t>
      </w:r>
      <w:r w:rsidRPr="002029A8">
        <w:rPr>
          <w:rFonts w:ascii="Verdana" w:hAnsi="Verdana" w:cs="Verdana"/>
          <w:b/>
          <w:bCs/>
          <w:sz w:val="24"/>
          <w:szCs w:val="24"/>
        </w:rPr>
        <w:t>.</w:t>
      </w:r>
    </w:p>
    <w:p w:rsidR="000F4E4F" w:rsidRDefault="000F4E4F" w:rsidP="00626DC0">
      <w:pPr>
        <w:rPr>
          <w:rFonts w:ascii="Verdana" w:hAnsi="Verdana" w:cs="Verdana"/>
        </w:rPr>
      </w:pPr>
    </w:p>
    <w:p w:rsidR="000F4E4F" w:rsidRDefault="000F4E4F" w:rsidP="00626DC0">
      <w:pPr>
        <w:rPr>
          <w:rFonts w:ascii="Verdana" w:hAnsi="Verdana" w:cs="Verdana"/>
        </w:rPr>
      </w:pPr>
    </w:p>
    <w:p w:rsidR="000F4E4F" w:rsidRPr="002029A8" w:rsidRDefault="000F4E4F" w:rsidP="00AB75ED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</w:rPr>
        <w:t xml:space="preserve">                                            </w:t>
      </w:r>
      <w:r>
        <w:rPr>
          <w:rFonts w:ascii="Verdana" w:hAnsi="Verdana" w:cs="Verdana"/>
        </w:rPr>
        <w:br/>
        <w:t xml:space="preserve">                                                     </w:t>
      </w:r>
    </w:p>
    <w:sectPr w:rsidR="000F4E4F" w:rsidRPr="002029A8" w:rsidSect="000205B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4F" w:rsidRDefault="000F4E4F" w:rsidP="001E56E5">
      <w:r>
        <w:separator/>
      </w:r>
    </w:p>
  </w:endnote>
  <w:endnote w:type="continuationSeparator" w:id="0">
    <w:p w:rsidR="000F4E4F" w:rsidRDefault="000F4E4F" w:rsidP="001E5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altName w:val="Franklin Gothic Medium"/>
    <w:panose1 w:val="00000000000000000000"/>
    <w:charset w:val="A2"/>
    <w:family w:val="swiss"/>
    <w:notTrueType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4F" w:rsidRPr="00B10222" w:rsidRDefault="000F4E4F" w:rsidP="00DD4C0E">
    <w:pPr>
      <w:contextualSpacing/>
      <w:jc w:val="center"/>
      <w:rPr>
        <w:rFonts w:ascii="Arial" w:hAnsi="Arial" w:cs="Arial"/>
        <w:i/>
        <w:iCs/>
        <w:noProof/>
      </w:rPr>
    </w:pPr>
    <w:r>
      <w:rPr>
        <w:rFonts w:ascii="Arial" w:hAnsi="Arial" w:cs="Arial"/>
        <w:i/>
        <w:iCs/>
        <w:noProof/>
      </w:rPr>
      <w:t xml:space="preserve">Titreyengöl mevkii- </w:t>
    </w:r>
    <w:r w:rsidRPr="00B10222">
      <w:rPr>
        <w:rFonts w:ascii="Arial" w:hAnsi="Arial" w:cs="Arial"/>
        <w:i/>
        <w:iCs/>
        <w:noProof/>
      </w:rPr>
      <w:t xml:space="preserve"> 07600</w:t>
    </w:r>
  </w:p>
  <w:p w:rsidR="000F4E4F" w:rsidRPr="00B10222" w:rsidRDefault="000F4E4F" w:rsidP="00DD4C0E">
    <w:pPr>
      <w:contextualSpacing/>
      <w:jc w:val="center"/>
      <w:rPr>
        <w:rFonts w:ascii="Arial" w:hAnsi="Arial" w:cs="Arial"/>
        <w:i/>
        <w:iCs/>
        <w:noProof/>
      </w:rPr>
    </w:pPr>
    <w:r w:rsidRPr="00B10222">
      <w:rPr>
        <w:rFonts w:ascii="Arial" w:hAnsi="Arial" w:cs="Arial"/>
        <w:i/>
        <w:iCs/>
        <w:noProof/>
      </w:rPr>
      <w:t>SİDE  - ANTALYA/TURKEY</w:t>
    </w:r>
  </w:p>
  <w:p w:rsidR="000F4E4F" w:rsidRPr="00B10222" w:rsidRDefault="000F4E4F" w:rsidP="00DD4C0E">
    <w:pPr>
      <w:contextualSpacing/>
      <w:jc w:val="center"/>
      <w:rPr>
        <w:rFonts w:ascii="Arial" w:hAnsi="Arial" w:cs="Arial"/>
        <w:i/>
        <w:iCs/>
        <w:noProof/>
      </w:rPr>
    </w:pPr>
    <w:r w:rsidRPr="00B10222">
      <w:rPr>
        <w:rFonts w:ascii="Arial" w:hAnsi="Arial" w:cs="Arial"/>
        <w:i/>
        <w:iCs/>
        <w:noProof/>
      </w:rPr>
      <w:t>Tel. +90 242 7</w:t>
    </w:r>
    <w:r>
      <w:rPr>
        <w:rFonts w:ascii="Arial" w:hAnsi="Arial" w:cs="Arial"/>
        <w:i/>
        <w:iCs/>
        <w:noProof/>
      </w:rPr>
      <w:t>56 90 40</w:t>
    </w:r>
  </w:p>
  <w:p w:rsidR="000F4E4F" w:rsidRPr="00B10222" w:rsidRDefault="000F4E4F" w:rsidP="00DD4C0E">
    <w:pPr>
      <w:contextualSpacing/>
      <w:jc w:val="center"/>
      <w:rPr>
        <w:rFonts w:ascii="Arial" w:hAnsi="Arial" w:cs="Arial"/>
        <w:i/>
        <w:iCs/>
        <w:noProof/>
      </w:rPr>
    </w:pPr>
    <w:r w:rsidRPr="00B10222">
      <w:rPr>
        <w:rFonts w:ascii="Arial" w:hAnsi="Arial" w:cs="Arial"/>
        <w:i/>
        <w:iCs/>
        <w:noProof/>
      </w:rPr>
      <w:t>Fax +90 242 7</w:t>
    </w:r>
    <w:r>
      <w:rPr>
        <w:rFonts w:ascii="Arial" w:hAnsi="Arial" w:cs="Arial"/>
        <w:i/>
        <w:iCs/>
        <w:noProof/>
      </w:rPr>
      <w:t>56 97 07</w:t>
    </w:r>
  </w:p>
  <w:p w:rsidR="000F4E4F" w:rsidRPr="008222E1" w:rsidRDefault="000F4E4F" w:rsidP="00DD4C0E">
    <w:pPr>
      <w:tabs>
        <w:tab w:val="left" w:pos="2505"/>
      </w:tabs>
      <w:contextualSpacing/>
      <w:jc w:val="center"/>
      <w:rPr>
        <w:rFonts w:ascii="Franklin Gothic Book" w:hAnsi="Franklin Gothic Book" w:cs="Franklin Gothic Book"/>
        <w:u w:val="single"/>
      </w:rPr>
    </w:pPr>
    <w:r w:rsidRPr="008222E1">
      <w:rPr>
        <w:rFonts w:ascii="Franklin Gothic Book" w:hAnsi="Franklin Gothic Book" w:cs="Franklin Gothic Book"/>
        <w:u w:val="single"/>
      </w:rPr>
      <w:t>info @lakeriversidehotel.com</w:t>
    </w:r>
  </w:p>
  <w:p w:rsidR="000F4E4F" w:rsidRPr="00B10222" w:rsidRDefault="000F4E4F" w:rsidP="00DD4C0E">
    <w:pPr>
      <w:tabs>
        <w:tab w:val="left" w:pos="2505"/>
      </w:tabs>
      <w:contextualSpacing/>
      <w:jc w:val="center"/>
      <w:rPr>
        <w:rFonts w:ascii="Arial" w:hAnsi="Arial" w:cs="Arial"/>
        <w:i/>
        <w:iCs/>
        <w:noProof/>
      </w:rPr>
    </w:pPr>
    <w:hyperlink r:id="rId1" w:history="1">
      <w:r w:rsidRPr="008222E1">
        <w:rPr>
          <w:rStyle w:val="Hyperlink"/>
          <w:rFonts w:ascii="Franklin Gothic Book" w:hAnsi="Franklin Gothic Book" w:cs="Franklin Gothic Book"/>
          <w:i/>
          <w:iCs/>
        </w:rPr>
        <w:t>www.lakeriversidehotel.com</w:t>
      </w:r>
    </w:hyperlink>
  </w:p>
  <w:p w:rsidR="000F4E4F" w:rsidRPr="00DD4C0E" w:rsidRDefault="000F4E4F" w:rsidP="00DD4C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4F" w:rsidRDefault="000F4E4F" w:rsidP="001E56E5">
      <w:r>
        <w:separator/>
      </w:r>
    </w:p>
  </w:footnote>
  <w:footnote w:type="continuationSeparator" w:id="0">
    <w:p w:rsidR="000F4E4F" w:rsidRDefault="000F4E4F" w:rsidP="001E5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4F" w:rsidRDefault="000F4E4F" w:rsidP="001E56E5">
    <w:pPr>
      <w:pStyle w:val="Header"/>
      <w:jc w:val="center"/>
      <w:rPr>
        <w:rFonts w:ascii="Verdana" w:hAnsi="Verdana" w:cs="Verdana"/>
        <w:sz w:val="28"/>
        <w:szCs w:val="28"/>
        <w:u w:val="single"/>
      </w:rPr>
    </w:pPr>
    <w:r w:rsidRPr="00572EAE">
      <w:rPr>
        <w:rFonts w:ascii="Verdana" w:hAnsi="Verdana" w:cs="Verdana"/>
        <w:noProof/>
        <w:sz w:val="28"/>
        <w:szCs w:val="28"/>
        <w:u w:val="single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i1026" type="#_x0000_t75" style="width:285.75pt;height:121.5pt;visibility:visible">
          <v:imagedata r:id="rId1" o:title=""/>
        </v:shape>
      </w:pict>
    </w:r>
  </w:p>
  <w:p w:rsidR="000F4E4F" w:rsidRDefault="000F4E4F" w:rsidP="001E56E5">
    <w:pPr>
      <w:pStyle w:val="Header"/>
      <w:jc w:val="center"/>
      <w:rPr>
        <w:rFonts w:ascii="Verdana" w:hAnsi="Verdana" w:cs="Verdana"/>
        <w:sz w:val="28"/>
        <w:szCs w:val="28"/>
        <w:u w:val="single"/>
      </w:rPr>
    </w:pPr>
  </w:p>
  <w:p w:rsidR="000F4E4F" w:rsidRDefault="000F4E4F" w:rsidP="001E56E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13CE7"/>
    <w:multiLevelType w:val="hybridMultilevel"/>
    <w:tmpl w:val="A6802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0A3B45"/>
    <w:multiLevelType w:val="hybridMultilevel"/>
    <w:tmpl w:val="20F226A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58F5447"/>
    <w:multiLevelType w:val="hybridMultilevel"/>
    <w:tmpl w:val="F3721A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6B720A"/>
    <w:multiLevelType w:val="hybridMultilevel"/>
    <w:tmpl w:val="58367F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2403BA"/>
    <w:multiLevelType w:val="hybridMultilevel"/>
    <w:tmpl w:val="4660477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407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/>
          <w:bCs/>
          <w:i w:val="0"/>
          <w:iCs w:val="0"/>
          <w:sz w:val="24"/>
          <w:szCs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178" w:hanging="283"/>
        </w:pPr>
        <w:rPr>
          <w:rFonts w:ascii="Symbol" w:hAnsi="Symbol" w:cs="Symbo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A93"/>
    <w:rsid w:val="00011577"/>
    <w:rsid w:val="000121BA"/>
    <w:rsid w:val="00016892"/>
    <w:rsid w:val="00016EB2"/>
    <w:rsid w:val="000204D3"/>
    <w:rsid w:val="000205B9"/>
    <w:rsid w:val="00023965"/>
    <w:rsid w:val="00030A27"/>
    <w:rsid w:val="0003117C"/>
    <w:rsid w:val="00032012"/>
    <w:rsid w:val="00035900"/>
    <w:rsid w:val="00036046"/>
    <w:rsid w:val="00037C31"/>
    <w:rsid w:val="00042C55"/>
    <w:rsid w:val="00044F87"/>
    <w:rsid w:val="00050093"/>
    <w:rsid w:val="000522EF"/>
    <w:rsid w:val="000550A8"/>
    <w:rsid w:val="00055523"/>
    <w:rsid w:val="00057773"/>
    <w:rsid w:val="00062A7C"/>
    <w:rsid w:val="00071D65"/>
    <w:rsid w:val="00082C42"/>
    <w:rsid w:val="0008442B"/>
    <w:rsid w:val="00090D6E"/>
    <w:rsid w:val="0009179A"/>
    <w:rsid w:val="0009199B"/>
    <w:rsid w:val="0009307C"/>
    <w:rsid w:val="000963E6"/>
    <w:rsid w:val="000965BE"/>
    <w:rsid w:val="000A1AA3"/>
    <w:rsid w:val="000A5CCC"/>
    <w:rsid w:val="000A6A2F"/>
    <w:rsid w:val="000B3034"/>
    <w:rsid w:val="000B54A9"/>
    <w:rsid w:val="000C0A32"/>
    <w:rsid w:val="000C32BD"/>
    <w:rsid w:val="000D00D4"/>
    <w:rsid w:val="000D3666"/>
    <w:rsid w:val="000D6FAE"/>
    <w:rsid w:val="000E43C7"/>
    <w:rsid w:val="000E5E99"/>
    <w:rsid w:val="000E665D"/>
    <w:rsid w:val="000F4E31"/>
    <w:rsid w:val="000F4E4F"/>
    <w:rsid w:val="000F7B6C"/>
    <w:rsid w:val="00110F0D"/>
    <w:rsid w:val="001176C4"/>
    <w:rsid w:val="00124E97"/>
    <w:rsid w:val="00130445"/>
    <w:rsid w:val="0013222E"/>
    <w:rsid w:val="00143695"/>
    <w:rsid w:val="0017269C"/>
    <w:rsid w:val="00174807"/>
    <w:rsid w:val="00175E2E"/>
    <w:rsid w:val="001802E1"/>
    <w:rsid w:val="001807D7"/>
    <w:rsid w:val="001945D3"/>
    <w:rsid w:val="00195746"/>
    <w:rsid w:val="00197567"/>
    <w:rsid w:val="001A46DC"/>
    <w:rsid w:val="001A57DA"/>
    <w:rsid w:val="001A5844"/>
    <w:rsid w:val="001B5090"/>
    <w:rsid w:val="001C32B5"/>
    <w:rsid w:val="001C412B"/>
    <w:rsid w:val="001E56E5"/>
    <w:rsid w:val="001E57E5"/>
    <w:rsid w:val="00201403"/>
    <w:rsid w:val="002029A8"/>
    <w:rsid w:val="00205D29"/>
    <w:rsid w:val="00210FCF"/>
    <w:rsid w:val="002173EB"/>
    <w:rsid w:val="002227DB"/>
    <w:rsid w:val="00223777"/>
    <w:rsid w:val="00232F40"/>
    <w:rsid w:val="00233EA1"/>
    <w:rsid w:val="002349B4"/>
    <w:rsid w:val="00240881"/>
    <w:rsid w:val="00242DCD"/>
    <w:rsid w:val="002458E1"/>
    <w:rsid w:val="00246839"/>
    <w:rsid w:val="00251198"/>
    <w:rsid w:val="00251A9A"/>
    <w:rsid w:val="002525ED"/>
    <w:rsid w:val="00254212"/>
    <w:rsid w:val="002552A2"/>
    <w:rsid w:val="0025718F"/>
    <w:rsid w:val="00262BEB"/>
    <w:rsid w:val="00270C3B"/>
    <w:rsid w:val="00271B12"/>
    <w:rsid w:val="00275CA9"/>
    <w:rsid w:val="00287794"/>
    <w:rsid w:val="00294478"/>
    <w:rsid w:val="00295A93"/>
    <w:rsid w:val="00296640"/>
    <w:rsid w:val="002B1D27"/>
    <w:rsid w:val="002B3E5F"/>
    <w:rsid w:val="002B51AB"/>
    <w:rsid w:val="002D2D22"/>
    <w:rsid w:val="002F1B91"/>
    <w:rsid w:val="002F1D6C"/>
    <w:rsid w:val="002F7BDB"/>
    <w:rsid w:val="00301F84"/>
    <w:rsid w:val="00304F32"/>
    <w:rsid w:val="00316D06"/>
    <w:rsid w:val="003202AA"/>
    <w:rsid w:val="00330C02"/>
    <w:rsid w:val="00336042"/>
    <w:rsid w:val="003371EE"/>
    <w:rsid w:val="00340D86"/>
    <w:rsid w:val="00360BC9"/>
    <w:rsid w:val="0036708B"/>
    <w:rsid w:val="00367CA7"/>
    <w:rsid w:val="00371F4D"/>
    <w:rsid w:val="003777BE"/>
    <w:rsid w:val="0038016C"/>
    <w:rsid w:val="00381885"/>
    <w:rsid w:val="003825F3"/>
    <w:rsid w:val="00390470"/>
    <w:rsid w:val="00397095"/>
    <w:rsid w:val="003A3A94"/>
    <w:rsid w:val="003A535B"/>
    <w:rsid w:val="003A62EC"/>
    <w:rsid w:val="003B69DF"/>
    <w:rsid w:val="003D7CEB"/>
    <w:rsid w:val="003E2FEC"/>
    <w:rsid w:val="003F0DE4"/>
    <w:rsid w:val="00403033"/>
    <w:rsid w:val="004047DA"/>
    <w:rsid w:val="004067F2"/>
    <w:rsid w:val="00417EDA"/>
    <w:rsid w:val="004212F5"/>
    <w:rsid w:val="004265A4"/>
    <w:rsid w:val="0043030B"/>
    <w:rsid w:val="00432AEC"/>
    <w:rsid w:val="00433B7A"/>
    <w:rsid w:val="004433C0"/>
    <w:rsid w:val="004441E0"/>
    <w:rsid w:val="00447129"/>
    <w:rsid w:val="00452845"/>
    <w:rsid w:val="00463155"/>
    <w:rsid w:val="00480DB7"/>
    <w:rsid w:val="004855C8"/>
    <w:rsid w:val="004872BD"/>
    <w:rsid w:val="004A7F07"/>
    <w:rsid w:val="004B27D1"/>
    <w:rsid w:val="004C0E15"/>
    <w:rsid w:val="004C3A99"/>
    <w:rsid w:val="004C7594"/>
    <w:rsid w:val="004D0AA1"/>
    <w:rsid w:val="004D58CE"/>
    <w:rsid w:val="004E0633"/>
    <w:rsid w:val="00503FF2"/>
    <w:rsid w:val="00504351"/>
    <w:rsid w:val="00511D92"/>
    <w:rsid w:val="00517E50"/>
    <w:rsid w:val="0052501D"/>
    <w:rsid w:val="005328D6"/>
    <w:rsid w:val="00534D96"/>
    <w:rsid w:val="00540815"/>
    <w:rsid w:val="00540FDC"/>
    <w:rsid w:val="005430D8"/>
    <w:rsid w:val="0054486B"/>
    <w:rsid w:val="00545628"/>
    <w:rsid w:val="00555969"/>
    <w:rsid w:val="00557BE7"/>
    <w:rsid w:val="00563BB4"/>
    <w:rsid w:val="00567308"/>
    <w:rsid w:val="00572EAE"/>
    <w:rsid w:val="005730A8"/>
    <w:rsid w:val="005743EE"/>
    <w:rsid w:val="0057548C"/>
    <w:rsid w:val="00584D7E"/>
    <w:rsid w:val="005A0A4E"/>
    <w:rsid w:val="005A517F"/>
    <w:rsid w:val="005A523F"/>
    <w:rsid w:val="005B74F2"/>
    <w:rsid w:val="005C11E3"/>
    <w:rsid w:val="005C4313"/>
    <w:rsid w:val="005D3813"/>
    <w:rsid w:val="005E08DD"/>
    <w:rsid w:val="005E2A2F"/>
    <w:rsid w:val="005E3D3A"/>
    <w:rsid w:val="005F1E24"/>
    <w:rsid w:val="00601974"/>
    <w:rsid w:val="0061386F"/>
    <w:rsid w:val="00616B86"/>
    <w:rsid w:val="00623A69"/>
    <w:rsid w:val="00626073"/>
    <w:rsid w:val="00626DC0"/>
    <w:rsid w:val="006327BF"/>
    <w:rsid w:val="00633A40"/>
    <w:rsid w:val="00671C73"/>
    <w:rsid w:val="00672C60"/>
    <w:rsid w:val="00681ECF"/>
    <w:rsid w:val="00682E4B"/>
    <w:rsid w:val="00684806"/>
    <w:rsid w:val="006868CB"/>
    <w:rsid w:val="006A162E"/>
    <w:rsid w:val="006A6E26"/>
    <w:rsid w:val="006B0B84"/>
    <w:rsid w:val="006B1430"/>
    <w:rsid w:val="006B49CE"/>
    <w:rsid w:val="006B625C"/>
    <w:rsid w:val="006C585F"/>
    <w:rsid w:val="006D1BF5"/>
    <w:rsid w:val="006D2FED"/>
    <w:rsid w:val="006E7861"/>
    <w:rsid w:val="006F4DD8"/>
    <w:rsid w:val="00706BA7"/>
    <w:rsid w:val="007155B4"/>
    <w:rsid w:val="00716A1D"/>
    <w:rsid w:val="00720784"/>
    <w:rsid w:val="007303F1"/>
    <w:rsid w:val="00735F24"/>
    <w:rsid w:val="007440B0"/>
    <w:rsid w:val="00744569"/>
    <w:rsid w:val="00750078"/>
    <w:rsid w:val="0075052E"/>
    <w:rsid w:val="007625CD"/>
    <w:rsid w:val="00762F2D"/>
    <w:rsid w:val="00763619"/>
    <w:rsid w:val="0076479C"/>
    <w:rsid w:val="0077152B"/>
    <w:rsid w:val="0077569B"/>
    <w:rsid w:val="00783B3E"/>
    <w:rsid w:val="007849C3"/>
    <w:rsid w:val="007940FD"/>
    <w:rsid w:val="007A3328"/>
    <w:rsid w:val="007B1362"/>
    <w:rsid w:val="007B1549"/>
    <w:rsid w:val="007B7B7E"/>
    <w:rsid w:val="007C0A8B"/>
    <w:rsid w:val="007C2915"/>
    <w:rsid w:val="007D74E6"/>
    <w:rsid w:val="007E178F"/>
    <w:rsid w:val="007E2ABE"/>
    <w:rsid w:val="007E6377"/>
    <w:rsid w:val="007F19A8"/>
    <w:rsid w:val="007F3375"/>
    <w:rsid w:val="00811717"/>
    <w:rsid w:val="00817F7C"/>
    <w:rsid w:val="008200F5"/>
    <w:rsid w:val="008222B4"/>
    <w:rsid w:val="008222E1"/>
    <w:rsid w:val="00826EE0"/>
    <w:rsid w:val="008343B9"/>
    <w:rsid w:val="00836A6F"/>
    <w:rsid w:val="0083760B"/>
    <w:rsid w:val="00844A09"/>
    <w:rsid w:val="00852523"/>
    <w:rsid w:val="00863140"/>
    <w:rsid w:val="00864389"/>
    <w:rsid w:val="00871999"/>
    <w:rsid w:val="008900D8"/>
    <w:rsid w:val="008A0108"/>
    <w:rsid w:val="008A3595"/>
    <w:rsid w:val="008A51FE"/>
    <w:rsid w:val="008A52CF"/>
    <w:rsid w:val="008B0B1C"/>
    <w:rsid w:val="008B7D9B"/>
    <w:rsid w:val="008C5BFC"/>
    <w:rsid w:val="008D041D"/>
    <w:rsid w:val="008D0E57"/>
    <w:rsid w:val="008E2A00"/>
    <w:rsid w:val="008F72B0"/>
    <w:rsid w:val="00905259"/>
    <w:rsid w:val="00907BE4"/>
    <w:rsid w:val="009164EE"/>
    <w:rsid w:val="00923839"/>
    <w:rsid w:val="009529D7"/>
    <w:rsid w:val="009549D7"/>
    <w:rsid w:val="00955EBC"/>
    <w:rsid w:val="009865B6"/>
    <w:rsid w:val="0099214D"/>
    <w:rsid w:val="00997308"/>
    <w:rsid w:val="009A0F8A"/>
    <w:rsid w:val="009B2785"/>
    <w:rsid w:val="009C5A42"/>
    <w:rsid w:val="009C7A14"/>
    <w:rsid w:val="009D0B4C"/>
    <w:rsid w:val="009D62D8"/>
    <w:rsid w:val="009E294B"/>
    <w:rsid w:val="009F3786"/>
    <w:rsid w:val="009F3F1B"/>
    <w:rsid w:val="009F6491"/>
    <w:rsid w:val="009F6B86"/>
    <w:rsid w:val="00A11A8A"/>
    <w:rsid w:val="00A16BC0"/>
    <w:rsid w:val="00A2258F"/>
    <w:rsid w:val="00A334A0"/>
    <w:rsid w:val="00A51B2E"/>
    <w:rsid w:val="00A524FD"/>
    <w:rsid w:val="00A53777"/>
    <w:rsid w:val="00A54B09"/>
    <w:rsid w:val="00A578FF"/>
    <w:rsid w:val="00A7345A"/>
    <w:rsid w:val="00A7384F"/>
    <w:rsid w:val="00A82770"/>
    <w:rsid w:val="00A85C46"/>
    <w:rsid w:val="00A92C69"/>
    <w:rsid w:val="00A9348C"/>
    <w:rsid w:val="00A958DD"/>
    <w:rsid w:val="00AA28E0"/>
    <w:rsid w:val="00AA5495"/>
    <w:rsid w:val="00AA5D7D"/>
    <w:rsid w:val="00AB0F5B"/>
    <w:rsid w:val="00AB5287"/>
    <w:rsid w:val="00AB7447"/>
    <w:rsid w:val="00AB75ED"/>
    <w:rsid w:val="00AB7C71"/>
    <w:rsid w:val="00AC1135"/>
    <w:rsid w:val="00AD03FE"/>
    <w:rsid w:val="00AF1C6A"/>
    <w:rsid w:val="00AF310A"/>
    <w:rsid w:val="00B04621"/>
    <w:rsid w:val="00B05F47"/>
    <w:rsid w:val="00B10222"/>
    <w:rsid w:val="00B13D0D"/>
    <w:rsid w:val="00B15ABA"/>
    <w:rsid w:val="00B32E48"/>
    <w:rsid w:val="00B34256"/>
    <w:rsid w:val="00B411F5"/>
    <w:rsid w:val="00B52A38"/>
    <w:rsid w:val="00B52D2D"/>
    <w:rsid w:val="00B654D9"/>
    <w:rsid w:val="00B66574"/>
    <w:rsid w:val="00B7498A"/>
    <w:rsid w:val="00B776A0"/>
    <w:rsid w:val="00B909C3"/>
    <w:rsid w:val="00B96473"/>
    <w:rsid w:val="00B97462"/>
    <w:rsid w:val="00BA6318"/>
    <w:rsid w:val="00BB0F77"/>
    <w:rsid w:val="00BB45F3"/>
    <w:rsid w:val="00BD1B3C"/>
    <w:rsid w:val="00BD651C"/>
    <w:rsid w:val="00BD741E"/>
    <w:rsid w:val="00BE04D9"/>
    <w:rsid w:val="00BE7944"/>
    <w:rsid w:val="00BF01CF"/>
    <w:rsid w:val="00BF6227"/>
    <w:rsid w:val="00BF78AC"/>
    <w:rsid w:val="00C019D2"/>
    <w:rsid w:val="00C06350"/>
    <w:rsid w:val="00C36EB6"/>
    <w:rsid w:val="00C40954"/>
    <w:rsid w:val="00C40E2C"/>
    <w:rsid w:val="00C54D85"/>
    <w:rsid w:val="00C54E32"/>
    <w:rsid w:val="00C55289"/>
    <w:rsid w:val="00C625D3"/>
    <w:rsid w:val="00C6337A"/>
    <w:rsid w:val="00C647E1"/>
    <w:rsid w:val="00C66E5D"/>
    <w:rsid w:val="00C6739A"/>
    <w:rsid w:val="00C67570"/>
    <w:rsid w:val="00C802A7"/>
    <w:rsid w:val="00C90F9A"/>
    <w:rsid w:val="00C9729B"/>
    <w:rsid w:val="00CA6403"/>
    <w:rsid w:val="00CB1683"/>
    <w:rsid w:val="00CE3594"/>
    <w:rsid w:val="00CF1AEB"/>
    <w:rsid w:val="00CF2F9C"/>
    <w:rsid w:val="00CF319B"/>
    <w:rsid w:val="00D00B75"/>
    <w:rsid w:val="00D01472"/>
    <w:rsid w:val="00D02F07"/>
    <w:rsid w:val="00D049DD"/>
    <w:rsid w:val="00D07E36"/>
    <w:rsid w:val="00D1459A"/>
    <w:rsid w:val="00D15BD5"/>
    <w:rsid w:val="00D21E62"/>
    <w:rsid w:val="00D4011B"/>
    <w:rsid w:val="00D41302"/>
    <w:rsid w:val="00D50F26"/>
    <w:rsid w:val="00D5699F"/>
    <w:rsid w:val="00D5793A"/>
    <w:rsid w:val="00D74456"/>
    <w:rsid w:val="00D76D08"/>
    <w:rsid w:val="00D82FA3"/>
    <w:rsid w:val="00D84A70"/>
    <w:rsid w:val="00DA3F0C"/>
    <w:rsid w:val="00DA4F06"/>
    <w:rsid w:val="00DA536A"/>
    <w:rsid w:val="00DB3D82"/>
    <w:rsid w:val="00DB5F1C"/>
    <w:rsid w:val="00DB61B2"/>
    <w:rsid w:val="00DC57F1"/>
    <w:rsid w:val="00DD4C0E"/>
    <w:rsid w:val="00DE2AB7"/>
    <w:rsid w:val="00DE3246"/>
    <w:rsid w:val="00DF182B"/>
    <w:rsid w:val="00DF7484"/>
    <w:rsid w:val="00DF79E1"/>
    <w:rsid w:val="00E01B42"/>
    <w:rsid w:val="00E03B15"/>
    <w:rsid w:val="00E05C9F"/>
    <w:rsid w:val="00E07416"/>
    <w:rsid w:val="00E16A2E"/>
    <w:rsid w:val="00E25EA6"/>
    <w:rsid w:val="00E34114"/>
    <w:rsid w:val="00E34F90"/>
    <w:rsid w:val="00E420E0"/>
    <w:rsid w:val="00E4233B"/>
    <w:rsid w:val="00E43514"/>
    <w:rsid w:val="00E453AF"/>
    <w:rsid w:val="00E57E28"/>
    <w:rsid w:val="00E615B1"/>
    <w:rsid w:val="00E674AE"/>
    <w:rsid w:val="00E70362"/>
    <w:rsid w:val="00E74692"/>
    <w:rsid w:val="00E90142"/>
    <w:rsid w:val="00E91585"/>
    <w:rsid w:val="00EA03FA"/>
    <w:rsid w:val="00EA6AD9"/>
    <w:rsid w:val="00EB074E"/>
    <w:rsid w:val="00EB0B51"/>
    <w:rsid w:val="00EB1A7F"/>
    <w:rsid w:val="00ED42A9"/>
    <w:rsid w:val="00EE4A47"/>
    <w:rsid w:val="00F00C84"/>
    <w:rsid w:val="00F05BE2"/>
    <w:rsid w:val="00F07AE4"/>
    <w:rsid w:val="00F16447"/>
    <w:rsid w:val="00F231B6"/>
    <w:rsid w:val="00F417E1"/>
    <w:rsid w:val="00F41E84"/>
    <w:rsid w:val="00F42E26"/>
    <w:rsid w:val="00F463CA"/>
    <w:rsid w:val="00F47129"/>
    <w:rsid w:val="00F52A4B"/>
    <w:rsid w:val="00F60082"/>
    <w:rsid w:val="00F676BE"/>
    <w:rsid w:val="00F7393A"/>
    <w:rsid w:val="00F75CE1"/>
    <w:rsid w:val="00F768E9"/>
    <w:rsid w:val="00F8040C"/>
    <w:rsid w:val="00F82B5D"/>
    <w:rsid w:val="00F91C4E"/>
    <w:rsid w:val="00F9470E"/>
    <w:rsid w:val="00FA787F"/>
    <w:rsid w:val="00FB2449"/>
    <w:rsid w:val="00FB5587"/>
    <w:rsid w:val="00FB57BD"/>
    <w:rsid w:val="00FC1C3B"/>
    <w:rsid w:val="00FC2988"/>
    <w:rsid w:val="00FC51D3"/>
    <w:rsid w:val="00FD5B39"/>
    <w:rsid w:val="00FD6DB7"/>
    <w:rsid w:val="00FD79E0"/>
    <w:rsid w:val="00FE09AD"/>
    <w:rsid w:val="00FE0E6F"/>
    <w:rsid w:val="00FE1BFF"/>
    <w:rsid w:val="00FE504F"/>
    <w:rsid w:val="00FF12A3"/>
    <w:rsid w:val="00FF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69"/>
    <w:rPr>
      <w:sz w:val="20"/>
      <w:szCs w:val="20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2C69"/>
    <w:pPr>
      <w:keepNext/>
      <w:outlineLvl w:val="0"/>
    </w:pPr>
    <w:rPr>
      <w:rFonts w:ascii="Times" w:hAnsi="Times" w:cs="Times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character" w:styleId="Hyperlink">
    <w:name w:val="Hyperlink"/>
    <w:basedOn w:val="DefaultParagraphFont"/>
    <w:uiPriority w:val="99"/>
    <w:rsid w:val="00D07E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E56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6E5"/>
  </w:style>
  <w:style w:type="paragraph" w:styleId="Footer">
    <w:name w:val="footer"/>
    <w:basedOn w:val="Normal"/>
    <w:link w:val="FooterChar"/>
    <w:uiPriority w:val="99"/>
    <w:rsid w:val="001E56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6E5"/>
  </w:style>
  <w:style w:type="paragraph" w:styleId="BalloonText">
    <w:name w:val="Balloon Text"/>
    <w:basedOn w:val="Normal"/>
    <w:link w:val="BalloonTextChar"/>
    <w:uiPriority w:val="99"/>
    <w:semiHidden/>
    <w:rsid w:val="00DD4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4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keriverside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keriversidehot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5</Pages>
  <Words>954</Words>
  <Characters>5439</Characters>
  <Application>Microsoft Office Outlook</Application>
  <DocSecurity>0</DocSecurity>
  <Lines>0</Lines>
  <Paragraphs>0</Paragraphs>
  <ScaleCrop>false</ScaleCrop>
  <Company>FASELTUR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Maya</cp:lastModifiedBy>
  <cp:revision>10</cp:revision>
  <cp:lastPrinted>2011-02-19T15:43:00Z</cp:lastPrinted>
  <dcterms:created xsi:type="dcterms:W3CDTF">2011-10-20T08:52:00Z</dcterms:created>
  <dcterms:modified xsi:type="dcterms:W3CDTF">2012-02-10T21:46:00Z</dcterms:modified>
</cp:coreProperties>
</file>